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FEACE" w14:textId="77777777" w:rsidR="00F50B27" w:rsidRPr="00AF7C18" w:rsidRDefault="00F50B27" w:rsidP="00E765F2">
      <w:pPr>
        <w:ind w:left="-500"/>
        <w:rPr>
          <w:rFonts w:asciiTheme="minorHAnsi" w:hAnsiTheme="minorHAnsi"/>
          <w:b/>
          <w:bCs/>
          <w:sz w:val="28"/>
          <w:szCs w:val="28"/>
          <w:lang w:val="en-PH"/>
        </w:rPr>
      </w:pPr>
      <w:bookmarkStart w:id="0" w:name="_MailAutoSig"/>
    </w:p>
    <w:p w14:paraId="5EBFA21F" w14:textId="77777777" w:rsidR="00E765F2" w:rsidRPr="00AF7C18" w:rsidRDefault="00E765F2" w:rsidP="00E765F2">
      <w:pPr>
        <w:ind w:left="-500"/>
        <w:rPr>
          <w:rFonts w:asciiTheme="minorHAnsi" w:hAnsiTheme="minorHAnsi"/>
          <w:b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/>
          <w:bCs/>
          <w:sz w:val="28"/>
          <w:szCs w:val="28"/>
          <w:lang w:val="en-PH"/>
        </w:rPr>
        <w:t xml:space="preserve">All-Hands </w:t>
      </w:r>
      <w:r w:rsidR="00893A3D" w:rsidRPr="00AF7C18">
        <w:rPr>
          <w:rFonts w:asciiTheme="minorHAnsi" w:hAnsiTheme="minorHAnsi"/>
          <w:b/>
          <w:bCs/>
          <w:sz w:val="28"/>
          <w:szCs w:val="28"/>
          <w:lang w:val="en-PH"/>
        </w:rPr>
        <w:t>Fact Finder</w:t>
      </w:r>
    </w:p>
    <w:p w14:paraId="78BB586C" w14:textId="77777777" w:rsidR="00D7706C" w:rsidRPr="00AF7C18" w:rsidRDefault="00D7706C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</w:p>
    <w:p w14:paraId="463C2D48" w14:textId="45016A8C" w:rsidR="00E765F2" w:rsidRPr="00AF7C18" w:rsidRDefault="00E765F2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Contact Name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11570E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1570E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="0011570E" w:rsidRPr="00AF7C18">
        <w:rPr>
          <w:rFonts w:asciiTheme="minorHAnsi" w:hAnsiTheme="minorHAnsi"/>
          <w:bCs/>
          <w:sz w:val="28"/>
          <w:szCs w:val="28"/>
          <w:lang w:val="en-PH"/>
        </w:rPr>
      </w:r>
      <w:r w:rsidR="0011570E"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bookmarkStart w:id="2" w:name="_GoBack"/>
      <w:r w:rsidR="0011570E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11570E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11570E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11570E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11570E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bookmarkEnd w:id="2"/>
      <w:r w:rsidR="0011570E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1"/>
    </w:p>
    <w:p w14:paraId="0DA1FB5A" w14:textId="6FE24B17" w:rsidR="00857C0B" w:rsidRPr="00AF7C18" w:rsidRDefault="00857C0B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Position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E22941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E22941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="00E22941" w:rsidRPr="00AF7C18">
        <w:rPr>
          <w:rFonts w:asciiTheme="minorHAnsi" w:hAnsiTheme="minorHAnsi"/>
          <w:bCs/>
          <w:sz w:val="28"/>
          <w:szCs w:val="28"/>
          <w:lang w:val="en-PH"/>
        </w:rPr>
      </w:r>
      <w:r w:rsidR="00E22941"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="00E22941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22941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22941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22941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22941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22941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3"/>
    </w:p>
    <w:p w14:paraId="1A345728" w14:textId="77777777" w:rsidR="00857C0B" w:rsidRPr="00AF7C18" w:rsidRDefault="00857C0B" w:rsidP="00857C0B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Company Name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4"/>
    </w:p>
    <w:p w14:paraId="65005A7E" w14:textId="77777777" w:rsidR="00E765F2" w:rsidRPr="00AF7C18" w:rsidRDefault="00857C0B" w:rsidP="00857C0B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Company Address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5"/>
      <w:r w:rsidRPr="00AF7C18">
        <w:rPr>
          <w:rFonts w:asciiTheme="minorHAnsi" w:hAnsiTheme="minorHAnsi"/>
          <w:bCs/>
          <w:sz w:val="28"/>
          <w:szCs w:val="28"/>
          <w:lang w:val="en-PH"/>
        </w:rPr>
        <w:br/>
      </w:r>
      <w:r w:rsidR="00E765F2" w:rsidRPr="00AF7C18">
        <w:rPr>
          <w:rFonts w:asciiTheme="minorHAnsi" w:hAnsiTheme="minorHAnsi"/>
          <w:bCs/>
          <w:sz w:val="28"/>
          <w:szCs w:val="28"/>
          <w:lang w:val="en-PH"/>
        </w:rPr>
        <w:t>Contact Land</w:t>
      </w:r>
      <w:r w:rsidR="00893A3D" w:rsidRPr="00AF7C18">
        <w:rPr>
          <w:rFonts w:asciiTheme="minorHAnsi" w:hAnsiTheme="minorHAnsi"/>
          <w:bCs/>
          <w:sz w:val="28"/>
          <w:szCs w:val="28"/>
          <w:lang w:val="en-PH"/>
        </w:rPr>
        <w:t xml:space="preserve"> </w:t>
      </w:r>
      <w:r w:rsidR="00E765F2" w:rsidRPr="00AF7C18">
        <w:rPr>
          <w:rFonts w:asciiTheme="minorHAnsi" w:hAnsiTheme="minorHAnsi"/>
          <w:bCs/>
          <w:sz w:val="28"/>
          <w:szCs w:val="28"/>
          <w:lang w:val="en-PH"/>
        </w:rPr>
        <w:t>Line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6"/>
    </w:p>
    <w:p w14:paraId="599C801E" w14:textId="77777777" w:rsidR="00E765F2" w:rsidRPr="00AF7C18" w:rsidRDefault="00E765F2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Contact Mobile Phone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7"/>
    </w:p>
    <w:p w14:paraId="63EBF1C3" w14:textId="77777777" w:rsidR="00E765F2" w:rsidRPr="00AF7C18" w:rsidRDefault="00E765F2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Contact Email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8"/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 </w:t>
      </w:r>
    </w:p>
    <w:p w14:paraId="6DA6B122" w14:textId="77777777" w:rsidR="00857C0B" w:rsidRPr="00AF7C18" w:rsidRDefault="00857C0B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</w:p>
    <w:p w14:paraId="2EE669C0" w14:textId="77777777" w:rsidR="004A5F4D" w:rsidRPr="00AF7C18" w:rsidRDefault="004A5F4D" w:rsidP="00E765F2">
      <w:pPr>
        <w:ind w:left="-500"/>
        <w:rPr>
          <w:rFonts w:asciiTheme="minorHAnsi" w:hAnsiTheme="minorHAnsi"/>
          <w:b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/>
          <w:bCs/>
          <w:sz w:val="28"/>
          <w:szCs w:val="28"/>
          <w:lang w:val="en-PH"/>
        </w:rPr>
        <w:t>Webcast Overview</w:t>
      </w:r>
    </w:p>
    <w:p w14:paraId="5873C317" w14:textId="77777777" w:rsidR="004A5F4D" w:rsidRPr="00AF7C18" w:rsidRDefault="00DC1D37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Event </w:t>
      </w:r>
      <w:r w:rsidR="004A5F4D" w:rsidRPr="00AF7C18">
        <w:rPr>
          <w:rFonts w:asciiTheme="minorHAnsi" w:hAnsiTheme="minorHAnsi"/>
          <w:bCs/>
          <w:sz w:val="28"/>
          <w:szCs w:val="28"/>
          <w:lang w:val="en-PH"/>
        </w:rPr>
        <w:t>Date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9"/>
    </w:p>
    <w:p w14:paraId="23FCD560" w14:textId="4F3306C8" w:rsidR="00FE1937" w:rsidRPr="00AF7C18" w:rsidRDefault="00FE1937" w:rsidP="00FE1937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Event Location  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Pr="00AF7C18">
        <w:rPr>
          <w:rFonts w:asciiTheme="minorHAnsi" w:hAnsiTheme="minorHAnsi"/>
          <w:bCs/>
          <w:sz w:val="28"/>
          <w:szCs w:val="28"/>
          <w:lang w:val="en-PH"/>
        </w:rP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</w:p>
    <w:p w14:paraId="6C10291D" w14:textId="77777777" w:rsidR="004A5F4D" w:rsidRPr="00AF7C18" w:rsidRDefault="004A5F4D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Webcast Start Time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10"/>
    </w:p>
    <w:p w14:paraId="43061C9F" w14:textId="77777777" w:rsidR="004A5F4D" w:rsidRPr="00AF7C18" w:rsidRDefault="004A5F4D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Webcast Length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11"/>
    </w:p>
    <w:p w14:paraId="5C84C691" w14:textId="77777777" w:rsidR="00240561" w:rsidRPr="00AF7C18" w:rsidRDefault="00240561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Estimated audience size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12"/>
    </w:p>
    <w:p w14:paraId="6CC29B77" w14:textId="77777777" w:rsidR="00240561" w:rsidRPr="00AF7C18" w:rsidRDefault="00DC1D37" w:rsidP="00DC1D37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Set Time for AV &amp; Gear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13"/>
    </w:p>
    <w:p w14:paraId="00D30890" w14:textId="77777777" w:rsidR="00240561" w:rsidRPr="00AF7C18" w:rsidRDefault="00240561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</w:p>
    <w:p w14:paraId="3AFC382E" w14:textId="77777777" w:rsidR="00E765F2" w:rsidRPr="00AF7C18" w:rsidRDefault="00E765F2" w:rsidP="00E765F2">
      <w:pPr>
        <w:ind w:left="-500"/>
        <w:rPr>
          <w:rFonts w:asciiTheme="minorHAnsi" w:hAnsiTheme="minorHAnsi"/>
          <w:b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/>
          <w:bCs/>
          <w:sz w:val="28"/>
          <w:szCs w:val="28"/>
          <w:lang w:val="en-PH"/>
        </w:rPr>
        <w:t>Webcast Interface</w:t>
      </w:r>
    </w:p>
    <w:p w14:paraId="79041B91" w14:textId="77777777" w:rsidR="00857C0B" w:rsidRPr="00AF7C18" w:rsidRDefault="00857C0B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Audio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FORMCHECKBOX </w:instrTex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14"/>
    </w:p>
    <w:p w14:paraId="2DA293B2" w14:textId="77777777" w:rsidR="00857C0B" w:rsidRPr="00AF7C18" w:rsidRDefault="00E655BC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Audio &amp; Powe</w:t>
      </w:r>
      <w:r w:rsidR="00857C0B" w:rsidRPr="00AF7C18">
        <w:rPr>
          <w:rFonts w:asciiTheme="minorHAnsi" w:hAnsiTheme="minorHAnsi"/>
          <w:bCs/>
          <w:sz w:val="28"/>
          <w:szCs w:val="28"/>
          <w:lang w:val="en-PH"/>
        </w:rPr>
        <w:t>rPoint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FORMCHECKBOX </w:instrTex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15"/>
    </w:p>
    <w:p w14:paraId="5108DD9E" w14:textId="77777777" w:rsidR="00E765F2" w:rsidRPr="00AF7C18" w:rsidRDefault="00E765F2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Video Only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FORMCHECKBOX </w:instrTex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16"/>
    </w:p>
    <w:p w14:paraId="5C2ADAF3" w14:textId="77777777" w:rsidR="00E765F2" w:rsidRPr="00AF7C18" w:rsidRDefault="00E765F2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Video &amp; PowerPoint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FORMCHECKBOX </w:instrTex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17"/>
    </w:p>
    <w:p w14:paraId="731E9356" w14:textId="57679276" w:rsidR="00E765F2" w:rsidRPr="00AF7C18" w:rsidRDefault="00E765F2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Submit a </w:t>
      </w:r>
      <w:r w:rsidR="00E21000" w:rsidRPr="00AF7C18">
        <w:rPr>
          <w:rFonts w:asciiTheme="minorHAnsi" w:hAnsiTheme="minorHAnsi"/>
          <w:bCs/>
          <w:sz w:val="28"/>
          <w:szCs w:val="28"/>
          <w:lang w:val="en-PH"/>
        </w:rPr>
        <w:t>Question via email (address: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t xml:space="preserve"> 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18"/>
      <w:r w:rsidR="00C820D0" w:rsidRPr="00AF7C18">
        <w:rPr>
          <w:rFonts w:asciiTheme="minorHAnsi" w:hAnsiTheme="minorHAnsi"/>
          <w:bCs/>
          <w:sz w:val="28"/>
          <w:szCs w:val="28"/>
          <w:lang w:val="en-PH"/>
        </w:rPr>
        <w:t xml:space="preserve"> </w:t>
      </w:r>
      <w:r w:rsidR="00E22941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                         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t>)</w:t>
      </w:r>
    </w:p>
    <w:p w14:paraId="66024040" w14:textId="70F65D34" w:rsidR="00BD26C3" w:rsidRPr="00AF7C18" w:rsidRDefault="00857C0B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Polling</w:t>
      </w:r>
      <w:r w:rsidR="00BD26C3" w:rsidRPr="00AF7C18">
        <w:rPr>
          <w:rFonts w:asciiTheme="minorHAnsi" w:hAnsiTheme="minorHAnsi"/>
          <w:bCs/>
          <w:sz w:val="28"/>
          <w:szCs w:val="28"/>
          <w:lang w:val="en-PH"/>
        </w:rPr>
        <w:t xml:space="preserve"> </w:t>
      </w:r>
      <w:r w:rsidR="00BD26C3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D26C3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FORMCHECKBOX </w:instrText>
      </w:r>
      <w:r w:rsidR="00BD26C3" w:rsidRPr="00AF7C18">
        <w:rPr>
          <w:rFonts w:asciiTheme="minorHAnsi" w:hAnsiTheme="minorHAnsi"/>
          <w:bCs/>
          <w:sz w:val="28"/>
          <w:szCs w:val="28"/>
          <w:lang w:val="en-PH"/>
        </w:rPr>
      </w:r>
      <w:r w:rsidR="00BD26C3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</w:p>
    <w:p w14:paraId="7A7FC070" w14:textId="4F6698EC" w:rsidR="00BD26C3" w:rsidRPr="00AF7C18" w:rsidRDefault="00BD26C3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Audience </w:t>
      </w:r>
      <w:r w:rsidR="00857C0B" w:rsidRPr="00AF7C18">
        <w:rPr>
          <w:rFonts w:asciiTheme="minorHAnsi" w:hAnsiTheme="minorHAnsi"/>
          <w:bCs/>
          <w:sz w:val="28"/>
          <w:szCs w:val="28"/>
          <w:lang w:val="en-PH"/>
        </w:rPr>
        <w:t>Questions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 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FORMCHECKBOX </w:instrText>
      </w:r>
      <w:r w:rsidRPr="00AF7C18">
        <w:rPr>
          <w:rFonts w:asciiTheme="minorHAnsi" w:hAnsiTheme="minorHAnsi"/>
          <w:bCs/>
          <w:sz w:val="28"/>
          <w:szCs w:val="28"/>
          <w:lang w:val="en-PH"/>
        </w:rP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</w:p>
    <w:p w14:paraId="2F48EEDB" w14:textId="77777777" w:rsidR="00BD26C3" w:rsidRPr="00AF7C18" w:rsidRDefault="00857C0B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Chat</w:t>
      </w:r>
      <w:r w:rsidR="00BD26C3" w:rsidRPr="00AF7C18">
        <w:rPr>
          <w:rFonts w:asciiTheme="minorHAnsi" w:hAnsiTheme="minorHAnsi"/>
          <w:bCs/>
          <w:sz w:val="28"/>
          <w:szCs w:val="28"/>
          <w:lang w:val="en-PH"/>
        </w:rPr>
        <w:t xml:space="preserve"> </w:t>
      </w:r>
      <w:r w:rsidR="00BD26C3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D26C3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FORMCHECKBOX </w:instrText>
      </w:r>
      <w:r w:rsidR="00BD26C3" w:rsidRPr="00AF7C18">
        <w:rPr>
          <w:rFonts w:asciiTheme="minorHAnsi" w:hAnsiTheme="minorHAnsi"/>
          <w:bCs/>
          <w:sz w:val="28"/>
          <w:szCs w:val="28"/>
          <w:lang w:val="en-PH"/>
        </w:rPr>
      </w:r>
      <w:r w:rsidR="00BD26C3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</w:p>
    <w:p w14:paraId="54468EA5" w14:textId="77777777" w:rsidR="00BD26C3" w:rsidRPr="00AF7C18" w:rsidRDefault="00857C0B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Twitter</w:t>
      </w:r>
      <w:r w:rsidR="00BD26C3" w:rsidRPr="00AF7C18">
        <w:rPr>
          <w:rFonts w:asciiTheme="minorHAnsi" w:hAnsiTheme="minorHAnsi"/>
          <w:bCs/>
          <w:sz w:val="28"/>
          <w:szCs w:val="28"/>
          <w:lang w:val="en-PH"/>
        </w:rPr>
        <w:t xml:space="preserve"> </w:t>
      </w:r>
      <w:r w:rsidR="00BD26C3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D26C3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FORMCHECKBOX </w:instrText>
      </w:r>
      <w:r w:rsidR="00BD26C3" w:rsidRPr="00AF7C18">
        <w:rPr>
          <w:rFonts w:asciiTheme="minorHAnsi" w:hAnsiTheme="minorHAnsi"/>
          <w:bCs/>
          <w:sz w:val="28"/>
          <w:szCs w:val="28"/>
          <w:lang w:val="en-PH"/>
        </w:rPr>
      </w:r>
      <w:r w:rsidR="00BD26C3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</w:p>
    <w:p w14:paraId="77073C21" w14:textId="604E9D71" w:rsidR="00857C0B" w:rsidRPr="00AF7C18" w:rsidRDefault="00857C0B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</w:p>
    <w:p w14:paraId="074BF885" w14:textId="77777777" w:rsidR="007A62A4" w:rsidRPr="00AF7C18" w:rsidRDefault="007A62A4" w:rsidP="007A62A4">
      <w:pPr>
        <w:ind w:left="-500"/>
        <w:rPr>
          <w:rFonts w:asciiTheme="minorHAnsi" w:hAnsiTheme="minorHAnsi"/>
          <w:b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/>
          <w:bCs/>
          <w:sz w:val="28"/>
          <w:szCs w:val="28"/>
          <w:lang w:val="en-PH"/>
        </w:rPr>
        <w:t>Webcast Graphic/Audio/Video Inputs Required</w:t>
      </w:r>
    </w:p>
    <w:p w14:paraId="0889C6AF" w14:textId="24EA4010" w:rsidR="007A62A4" w:rsidRPr="00AF7C18" w:rsidRDefault="007A62A4" w:rsidP="007A62A4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Pre-produced video 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FORMCHECKBOX </w:instrText>
      </w:r>
      <w:r w:rsidRPr="00AF7C18">
        <w:rPr>
          <w:rFonts w:asciiTheme="minorHAnsi" w:hAnsiTheme="minorHAnsi"/>
          <w:bCs/>
          <w:sz w:val="28"/>
          <w:szCs w:val="28"/>
          <w:lang w:val="en-PH"/>
        </w:rP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</w:p>
    <w:p w14:paraId="2897DC2D" w14:textId="5E13D3E9" w:rsidR="007A62A4" w:rsidRPr="00AF7C18" w:rsidRDefault="007A62A4" w:rsidP="007A62A4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Computer screen demo 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FORMCHECKBOX </w:instrText>
      </w:r>
      <w:r w:rsidRPr="00AF7C18">
        <w:rPr>
          <w:rFonts w:asciiTheme="minorHAnsi" w:hAnsiTheme="minorHAnsi"/>
          <w:bCs/>
          <w:sz w:val="28"/>
          <w:szCs w:val="28"/>
          <w:lang w:val="en-PH"/>
        </w:rP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</w:p>
    <w:p w14:paraId="64E67174" w14:textId="0233AB57" w:rsidR="007A62A4" w:rsidRPr="00AF7C18" w:rsidRDefault="007A62A4" w:rsidP="007A62A4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Telephone interface 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FORMCHECKBOX </w:instrText>
      </w:r>
      <w:r w:rsidRPr="00AF7C18">
        <w:rPr>
          <w:rFonts w:asciiTheme="minorHAnsi" w:hAnsiTheme="minorHAnsi"/>
          <w:bCs/>
          <w:sz w:val="28"/>
          <w:szCs w:val="28"/>
          <w:lang w:val="en-PH"/>
        </w:rP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</w:p>
    <w:p w14:paraId="1340DEEE" w14:textId="77777777" w:rsidR="007A62A4" w:rsidRPr="00AF7C18" w:rsidRDefault="007A62A4" w:rsidP="007A62A4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Live inserts i.e. </w:t>
      </w:r>
    </w:p>
    <w:p w14:paraId="3045634D" w14:textId="77777777" w:rsidR="007A62A4" w:rsidRPr="00AF7C18" w:rsidRDefault="007A62A4" w:rsidP="007A62A4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Skype 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FORMCHECKBOX </w:instrText>
      </w:r>
      <w:r w:rsidRPr="00AF7C18">
        <w:rPr>
          <w:rFonts w:asciiTheme="minorHAnsi" w:hAnsiTheme="minorHAnsi"/>
          <w:bCs/>
          <w:sz w:val="28"/>
          <w:szCs w:val="28"/>
          <w:lang w:val="en-PH"/>
        </w:rP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</w:p>
    <w:p w14:paraId="123CE906" w14:textId="77777777" w:rsidR="007A62A4" w:rsidRPr="00AF7C18" w:rsidRDefault="007A62A4" w:rsidP="007A62A4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Polycom 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FORMCHECKBOX </w:instrText>
      </w:r>
      <w:r w:rsidRPr="00AF7C18">
        <w:rPr>
          <w:rFonts w:asciiTheme="minorHAnsi" w:hAnsiTheme="minorHAnsi"/>
          <w:bCs/>
          <w:sz w:val="28"/>
          <w:szCs w:val="28"/>
          <w:lang w:val="en-PH"/>
        </w:rP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</w:p>
    <w:p w14:paraId="779B5770" w14:textId="3F49B0DF" w:rsidR="007A62A4" w:rsidRPr="00AF7C18" w:rsidRDefault="007A62A4" w:rsidP="007A62A4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Lifesize 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FORMCHECKBOX </w:instrText>
      </w:r>
      <w:r w:rsidRPr="00AF7C18">
        <w:rPr>
          <w:rFonts w:asciiTheme="minorHAnsi" w:hAnsiTheme="minorHAnsi"/>
          <w:bCs/>
          <w:sz w:val="28"/>
          <w:szCs w:val="28"/>
          <w:lang w:val="en-PH"/>
        </w:rP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 </w:t>
      </w:r>
    </w:p>
    <w:p w14:paraId="26DA6C98" w14:textId="77777777" w:rsidR="00DC1D37" w:rsidRPr="00AF7C18" w:rsidRDefault="00DC1D37" w:rsidP="007A62A4">
      <w:pPr>
        <w:ind w:left="0"/>
        <w:rPr>
          <w:rFonts w:asciiTheme="minorHAnsi" w:hAnsiTheme="minorHAnsi"/>
          <w:b/>
          <w:bCs/>
          <w:sz w:val="28"/>
          <w:szCs w:val="28"/>
          <w:lang w:val="en-PH"/>
        </w:rPr>
      </w:pPr>
    </w:p>
    <w:p w14:paraId="3E0F353C" w14:textId="77777777" w:rsidR="00AF7C18" w:rsidRDefault="00AF7C18" w:rsidP="00DC1D37">
      <w:pPr>
        <w:ind w:left="-500"/>
        <w:rPr>
          <w:rFonts w:asciiTheme="minorHAnsi" w:hAnsiTheme="minorHAnsi"/>
          <w:b/>
          <w:bCs/>
          <w:sz w:val="28"/>
          <w:szCs w:val="28"/>
          <w:lang w:val="en-PH"/>
        </w:rPr>
      </w:pPr>
    </w:p>
    <w:p w14:paraId="687A2239" w14:textId="77777777" w:rsidR="00AF7C18" w:rsidRDefault="00AF7C18" w:rsidP="00DC1D37">
      <w:pPr>
        <w:ind w:left="-500"/>
        <w:rPr>
          <w:rFonts w:asciiTheme="minorHAnsi" w:hAnsiTheme="minorHAnsi"/>
          <w:b/>
          <w:bCs/>
          <w:sz w:val="28"/>
          <w:szCs w:val="28"/>
          <w:lang w:val="en-PH"/>
        </w:rPr>
      </w:pPr>
    </w:p>
    <w:p w14:paraId="2484BFB0" w14:textId="77777777" w:rsidR="00DC1D37" w:rsidRPr="00AF7C18" w:rsidRDefault="00DC1D37" w:rsidP="00DC1D37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/>
          <w:bCs/>
          <w:sz w:val="28"/>
          <w:szCs w:val="28"/>
          <w:lang w:val="en-PH"/>
        </w:rPr>
        <w:t xml:space="preserve">Webcast Topology </w:t>
      </w:r>
    </w:p>
    <w:p w14:paraId="13BA8CD2" w14:textId="77777777" w:rsidR="00DC1D37" w:rsidRPr="00AF7C18" w:rsidRDefault="00DC1D37" w:rsidP="00DC1D37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One location webcast to many locations</w:t>
      </w:r>
      <w:r w:rsidR="00E52AAC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E52AAC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0"/>
      <w:r w:rsidR="00E52AAC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FORMCHECKBOX </w:instrText>
      </w:r>
      <w:r w:rsidR="00E52AAC" w:rsidRPr="00AF7C18">
        <w:rPr>
          <w:rFonts w:asciiTheme="minorHAnsi" w:hAnsiTheme="minorHAnsi"/>
          <w:bCs/>
          <w:sz w:val="28"/>
          <w:szCs w:val="28"/>
          <w:lang w:val="en-PH"/>
        </w:rPr>
      </w:r>
      <w:r w:rsidR="00E52AAC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19"/>
    </w:p>
    <w:p w14:paraId="76B90B82" w14:textId="77777777" w:rsidR="00DC1D37" w:rsidRPr="00AF7C18" w:rsidRDefault="00DC1D37" w:rsidP="00DC1D37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Will there be alternate sites presenting in the webcast</w:t>
      </w:r>
      <w:r w:rsidR="00E52AAC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E52AAC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1"/>
      <w:r w:rsidR="00E52AAC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FORMCHECKBOX </w:instrText>
      </w:r>
      <w:r w:rsidR="00E52AAC" w:rsidRPr="00AF7C18">
        <w:rPr>
          <w:rFonts w:asciiTheme="minorHAnsi" w:hAnsiTheme="minorHAnsi"/>
          <w:bCs/>
          <w:sz w:val="28"/>
          <w:szCs w:val="28"/>
          <w:lang w:val="en-PH"/>
        </w:rPr>
      </w:r>
      <w:r w:rsidR="00E52AAC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20"/>
    </w:p>
    <w:p w14:paraId="6357C5FE" w14:textId="77777777" w:rsidR="00CF3AC6" w:rsidRDefault="00DC1D37" w:rsidP="00CF3AC6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If so it there a preferred method</w:t>
      </w:r>
    </w:p>
    <w:p w14:paraId="0ED13DD8" w14:textId="77777777" w:rsidR="00CF3AC6" w:rsidRDefault="00E52AAC" w:rsidP="00CF3AC6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Telephone audio bridge  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2"/>
      <w:r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FORMCHECKBOX </w:instrText>
      </w:r>
      <w:r w:rsidRPr="00AF7C18">
        <w:rPr>
          <w:rFonts w:asciiTheme="minorHAnsi" w:hAnsiTheme="minorHAnsi"/>
          <w:bCs/>
          <w:sz w:val="28"/>
          <w:szCs w:val="28"/>
          <w:lang w:val="en-PH"/>
        </w:rP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21"/>
    </w:p>
    <w:p w14:paraId="36BAA3A3" w14:textId="77777777" w:rsidR="00CF3AC6" w:rsidRDefault="00E52AAC" w:rsidP="00CF3AC6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Skype  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3"/>
      <w:r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FORMCHECKBOX </w:instrText>
      </w:r>
      <w:r w:rsidRPr="00AF7C18">
        <w:rPr>
          <w:rFonts w:asciiTheme="minorHAnsi" w:hAnsiTheme="minorHAnsi"/>
          <w:bCs/>
          <w:sz w:val="28"/>
          <w:szCs w:val="28"/>
          <w:lang w:val="en-PH"/>
        </w:rP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22"/>
    </w:p>
    <w:p w14:paraId="056D922B" w14:textId="312481F4" w:rsidR="00DC1D37" w:rsidRPr="00AF7C18" w:rsidRDefault="00DC1D37" w:rsidP="00CF3AC6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Polycom etc.</w:t>
      </w:r>
      <w:r w:rsidR="00E52AAC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E52AAC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4"/>
      <w:r w:rsidR="00E52AAC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FORMCHECKBOX </w:instrText>
      </w:r>
      <w:r w:rsidR="00E52AAC" w:rsidRPr="00AF7C18">
        <w:rPr>
          <w:rFonts w:asciiTheme="minorHAnsi" w:hAnsiTheme="minorHAnsi"/>
          <w:bCs/>
          <w:sz w:val="28"/>
          <w:szCs w:val="28"/>
          <w:lang w:val="en-PH"/>
        </w:rPr>
      </w:r>
      <w:r w:rsidR="00E52AAC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23"/>
    </w:p>
    <w:p w14:paraId="578D26DB" w14:textId="77777777" w:rsidR="00DC1D37" w:rsidRPr="00AF7C18" w:rsidRDefault="00DC1D37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</w:p>
    <w:p w14:paraId="5517DDCE" w14:textId="77777777" w:rsidR="00E765F2" w:rsidRPr="00AF7C18" w:rsidRDefault="00E765F2" w:rsidP="00E765F2">
      <w:pPr>
        <w:ind w:left="-500"/>
        <w:rPr>
          <w:rFonts w:asciiTheme="minorHAnsi" w:hAnsiTheme="minorHAnsi"/>
          <w:b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/>
          <w:bCs/>
          <w:sz w:val="28"/>
          <w:szCs w:val="28"/>
          <w:lang w:val="en-PH"/>
        </w:rPr>
        <w:t>Company IT Contacts</w:t>
      </w:r>
    </w:p>
    <w:p w14:paraId="34750772" w14:textId="68279AAA" w:rsidR="00134274" w:rsidRPr="00AF7C18" w:rsidRDefault="00134274" w:rsidP="00134274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Name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 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Pr="00AF7C18">
        <w:rPr>
          <w:rFonts w:asciiTheme="minorHAnsi" w:hAnsiTheme="minorHAnsi"/>
          <w:bCs/>
          <w:sz w:val="28"/>
          <w:szCs w:val="28"/>
          <w:lang w:val="en-PH"/>
        </w:rP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</w:p>
    <w:p w14:paraId="08AB8306" w14:textId="13179CA8" w:rsidR="00134274" w:rsidRPr="00AF7C18" w:rsidRDefault="00134274" w:rsidP="00134274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Email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 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Pr="00AF7C18">
        <w:rPr>
          <w:rFonts w:asciiTheme="minorHAnsi" w:hAnsiTheme="minorHAnsi"/>
          <w:bCs/>
          <w:sz w:val="28"/>
          <w:szCs w:val="28"/>
          <w:lang w:val="en-PH"/>
        </w:rP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</w:p>
    <w:p w14:paraId="36CE3228" w14:textId="6684CCA6" w:rsidR="00134274" w:rsidRPr="00AF7C18" w:rsidRDefault="00134274" w:rsidP="00134274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Cell phone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 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Pr="00AF7C18">
        <w:rPr>
          <w:rFonts w:asciiTheme="minorHAnsi" w:hAnsiTheme="minorHAnsi"/>
          <w:bCs/>
          <w:sz w:val="28"/>
          <w:szCs w:val="28"/>
          <w:lang w:val="en-PH"/>
        </w:rP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</w:p>
    <w:p w14:paraId="21542751" w14:textId="77777777" w:rsidR="00134274" w:rsidRPr="00AF7C18" w:rsidRDefault="00134274" w:rsidP="00E765F2">
      <w:pPr>
        <w:ind w:left="-500"/>
        <w:rPr>
          <w:rFonts w:asciiTheme="minorHAnsi" w:hAnsiTheme="minorHAnsi"/>
          <w:b/>
          <w:bCs/>
          <w:sz w:val="28"/>
          <w:szCs w:val="28"/>
          <w:lang w:val="en-PH"/>
        </w:rPr>
      </w:pPr>
    </w:p>
    <w:p w14:paraId="0FA50DAB" w14:textId="77777777" w:rsidR="004A5F4D" w:rsidRPr="00AF7C18" w:rsidRDefault="00E765F2" w:rsidP="00E765F2">
      <w:pPr>
        <w:ind w:left="-500"/>
        <w:rPr>
          <w:rFonts w:asciiTheme="minorHAnsi" w:hAnsiTheme="minorHAnsi"/>
          <w:b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/>
          <w:bCs/>
          <w:sz w:val="28"/>
          <w:szCs w:val="28"/>
          <w:lang w:val="en-PH"/>
        </w:rPr>
        <w:t>Event Location</w:t>
      </w:r>
      <w:r w:rsidR="004A5F4D" w:rsidRPr="00AF7C18">
        <w:rPr>
          <w:rFonts w:asciiTheme="minorHAnsi" w:hAnsiTheme="minorHAnsi"/>
          <w:b/>
          <w:bCs/>
          <w:sz w:val="28"/>
          <w:szCs w:val="28"/>
          <w:lang w:val="en-PH"/>
        </w:rPr>
        <w:t xml:space="preserve"> Information</w:t>
      </w:r>
    </w:p>
    <w:p w14:paraId="4A0A06D4" w14:textId="77777777" w:rsidR="00E765F2" w:rsidRPr="00AF7C18" w:rsidRDefault="004A5F4D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Location Address</w:t>
      </w:r>
      <w:r w:rsidR="00E145A2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E145A2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4" w:name="Text15"/>
      <w:r w:rsidR="00E145A2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="00E145A2" w:rsidRPr="00AF7C18">
        <w:rPr>
          <w:rFonts w:asciiTheme="minorHAnsi" w:hAnsiTheme="minorHAnsi"/>
          <w:bCs/>
          <w:sz w:val="28"/>
          <w:szCs w:val="28"/>
          <w:lang w:val="en-PH"/>
        </w:rPr>
      </w:r>
      <w:r w:rsidR="00E145A2"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="00E145A2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145A2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145A2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145A2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145A2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145A2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24"/>
    </w:p>
    <w:p w14:paraId="7DB4C535" w14:textId="77777777" w:rsidR="00DC1D37" w:rsidRPr="00AF7C18" w:rsidRDefault="004A5F4D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Location Contact Person Details</w:t>
      </w:r>
      <w:r w:rsidR="00E145A2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E145A2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5" w:name="Text16"/>
      <w:r w:rsidR="00E145A2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="00E145A2" w:rsidRPr="00AF7C18">
        <w:rPr>
          <w:rFonts w:asciiTheme="minorHAnsi" w:hAnsiTheme="minorHAnsi"/>
          <w:bCs/>
          <w:sz w:val="28"/>
          <w:szCs w:val="28"/>
          <w:lang w:val="en-PH"/>
        </w:rPr>
      </w:r>
      <w:r w:rsidR="00E145A2"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="00E145A2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145A2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145A2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145A2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145A2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145A2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25"/>
    </w:p>
    <w:p w14:paraId="1AFE8C6D" w14:textId="77777777" w:rsidR="00DC1D37" w:rsidRPr="00AF7C18" w:rsidRDefault="00DC1D37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Room Dimensions</w:t>
      </w:r>
      <w:r w:rsidR="00E145A2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E145A2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6" w:name="Text17"/>
      <w:r w:rsidR="00E145A2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="00E145A2" w:rsidRPr="00AF7C18">
        <w:rPr>
          <w:rFonts w:asciiTheme="minorHAnsi" w:hAnsiTheme="minorHAnsi"/>
          <w:bCs/>
          <w:sz w:val="28"/>
          <w:szCs w:val="28"/>
          <w:lang w:val="en-PH"/>
        </w:rPr>
      </w:r>
      <w:r w:rsidR="00E145A2"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="00E145A2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145A2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145A2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145A2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145A2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145A2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26"/>
    </w:p>
    <w:p w14:paraId="325DE2FA" w14:textId="77777777" w:rsidR="00DC1D37" w:rsidRPr="00AF7C18" w:rsidRDefault="00DC1D37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Number of people on location</w:t>
      </w:r>
      <w:r w:rsidR="00E145A2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E145A2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7" w:name="Text18"/>
      <w:r w:rsidR="00E145A2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="00E145A2" w:rsidRPr="00AF7C18">
        <w:rPr>
          <w:rFonts w:asciiTheme="minorHAnsi" w:hAnsiTheme="minorHAnsi"/>
          <w:bCs/>
          <w:sz w:val="28"/>
          <w:szCs w:val="28"/>
          <w:lang w:val="en-PH"/>
        </w:rPr>
      </w:r>
      <w:r w:rsidR="00E145A2"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="00E145A2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145A2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145A2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145A2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145A2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145A2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27"/>
    </w:p>
    <w:p w14:paraId="56D95F32" w14:textId="77777777" w:rsidR="004A5F4D" w:rsidRPr="00AF7C18" w:rsidRDefault="00DC1D37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Is there in-house AV</w:t>
      </w:r>
      <w:r w:rsidR="00E145A2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E145A2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8" w:name="Text19"/>
      <w:r w:rsidR="00E145A2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="00E145A2" w:rsidRPr="00AF7C18">
        <w:rPr>
          <w:rFonts w:asciiTheme="minorHAnsi" w:hAnsiTheme="minorHAnsi"/>
          <w:bCs/>
          <w:sz w:val="28"/>
          <w:szCs w:val="28"/>
          <w:lang w:val="en-PH"/>
        </w:rPr>
      </w:r>
      <w:r w:rsidR="00E145A2"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="00E145A2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145A2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145A2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145A2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145A2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145A2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28"/>
    </w:p>
    <w:p w14:paraId="6C25DADA" w14:textId="77777777" w:rsidR="004A5F4D" w:rsidRPr="00AF7C18" w:rsidRDefault="004A5F4D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</w:p>
    <w:p w14:paraId="0349C74C" w14:textId="77777777" w:rsidR="00E765F2" w:rsidRPr="00AF7C18" w:rsidRDefault="00E765F2" w:rsidP="00E765F2">
      <w:pPr>
        <w:ind w:left="-500"/>
        <w:rPr>
          <w:rFonts w:asciiTheme="minorHAnsi" w:hAnsiTheme="minorHAnsi"/>
          <w:b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/>
          <w:bCs/>
          <w:sz w:val="28"/>
          <w:szCs w:val="28"/>
          <w:lang w:val="en-PH"/>
        </w:rPr>
        <w:t>Location AV Contacts</w:t>
      </w:r>
    </w:p>
    <w:p w14:paraId="1BD87CB2" w14:textId="77777777" w:rsidR="00074F20" w:rsidRPr="00AF7C18" w:rsidRDefault="00074F20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AV Contact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 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Pr="00AF7C18">
        <w:rPr>
          <w:rFonts w:asciiTheme="minorHAnsi" w:hAnsiTheme="minorHAnsi"/>
          <w:bCs/>
          <w:sz w:val="28"/>
          <w:szCs w:val="28"/>
          <w:lang w:val="en-PH"/>
        </w:rP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r w:rsidRPr="00AF7C18">
        <w:rPr>
          <w:rFonts w:asciiTheme="minorHAnsi" w:hAnsiTheme="minorHAnsi"/>
          <w:bCs/>
          <w:sz w:val="28"/>
          <w:szCs w:val="28"/>
          <w:lang w:val="en-PH"/>
        </w:rPr>
        <w:br/>
        <w:t>Are staff Union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 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FORMCHECKBOX </w:instrText>
      </w:r>
      <w:r w:rsidRPr="00AF7C18">
        <w:rPr>
          <w:rFonts w:asciiTheme="minorHAnsi" w:hAnsiTheme="minorHAnsi"/>
          <w:bCs/>
          <w:sz w:val="28"/>
          <w:szCs w:val="28"/>
          <w:lang w:val="en-PH"/>
        </w:rP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</w:p>
    <w:p w14:paraId="3D339C76" w14:textId="391DB0B6" w:rsidR="00074F20" w:rsidRPr="00AF7C18" w:rsidRDefault="00074F20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or Non-Union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 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FORMCHECKBOX </w:instrText>
      </w:r>
      <w:r w:rsidRPr="00AF7C18">
        <w:rPr>
          <w:rFonts w:asciiTheme="minorHAnsi" w:hAnsiTheme="minorHAnsi"/>
          <w:bCs/>
          <w:sz w:val="28"/>
          <w:szCs w:val="28"/>
          <w:lang w:val="en-PH"/>
        </w:rP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r w:rsidRPr="00AF7C18">
        <w:rPr>
          <w:rFonts w:asciiTheme="minorHAnsi" w:hAnsiTheme="minorHAnsi"/>
          <w:bCs/>
          <w:sz w:val="28"/>
          <w:szCs w:val="28"/>
          <w:lang w:val="en-PH"/>
        </w:rPr>
        <w:br/>
        <w:t>Number of Projector &amp; Screens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 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Pr="00AF7C18">
        <w:rPr>
          <w:rFonts w:asciiTheme="minorHAnsi" w:hAnsiTheme="minorHAnsi"/>
          <w:bCs/>
          <w:sz w:val="28"/>
          <w:szCs w:val="28"/>
          <w:lang w:val="en-PH"/>
        </w:rP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r w:rsidRPr="00AF7C18">
        <w:rPr>
          <w:rFonts w:asciiTheme="minorHAnsi" w:hAnsiTheme="minorHAnsi"/>
          <w:bCs/>
          <w:sz w:val="28"/>
          <w:szCs w:val="28"/>
          <w:lang w:val="en-PH"/>
        </w:rPr>
        <w:br/>
        <w:t>Projector 4x3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 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FORMCHECKBOX </w:instrText>
      </w:r>
      <w:r w:rsidRPr="00AF7C18">
        <w:rPr>
          <w:rFonts w:asciiTheme="minorHAnsi" w:hAnsiTheme="minorHAnsi"/>
          <w:bCs/>
          <w:sz w:val="28"/>
          <w:szCs w:val="28"/>
          <w:lang w:val="en-PH"/>
        </w:rP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 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t>or 16x9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 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FORMCHECKBOX </w:instrText>
      </w:r>
      <w:r w:rsidRPr="00AF7C18">
        <w:rPr>
          <w:rFonts w:asciiTheme="minorHAnsi" w:hAnsiTheme="minorHAnsi"/>
          <w:bCs/>
          <w:sz w:val="28"/>
          <w:szCs w:val="28"/>
          <w:lang w:val="en-PH"/>
        </w:rP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r w:rsidRPr="00AF7C18">
        <w:rPr>
          <w:rFonts w:asciiTheme="minorHAnsi" w:hAnsiTheme="minorHAnsi"/>
          <w:bCs/>
          <w:sz w:val="28"/>
          <w:szCs w:val="28"/>
          <w:lang w:val="en-PH"/>
        </w:rPr>
        <w:br/>
        <w:t>Screens 4x3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 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FORMCHECKBOX </w:instrText>
      </w:r>
      <w:r w:rsidRPr="00AF7C18">
        <w:rPr>
          <w:rFonts w:asciiTheme="minorHAnsi" w:hAnsiTheme="minorHAnsi"/>
          <w:bCs/>
          <w:sz w:val="28"/>
          <w:szCs w:val="28"/>
          <w:lang w:val="en-PH"/>
        </w:rP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 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t>or 16x9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 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FORMCHECKBOX </w:instrText>
      </w:r>
      <w:r w:rsidRPr="00AF7C18">
        <w:rPr>
          <w:rFonts w:asciiTheme="minorHAnsi" w:hAnsiTheme="minorHAnsi"/>
          <w:bCs/>
          <w:sz w:val="28"/>
          <w:szCs w:val="28"/>
          <w:lang w:val="en-PH"/>
        </w:rPr>
      </w:r>
      <w:r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</w:p>
    <w:p w14:paraId="406F69E1" w14:textId="77777777" w:rsidR="00857C0B" w:rsidRPr="00AF7C18" w:rsidRDefault="00857C0B" w:rsidP="00857C0B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How many individu</w:t>
      </w:r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  <w:t xml:space="preserve">al presenters during the event  </w:t>
      </w:r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9" w:name="Text20"/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</w:r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="00324E7E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324E7E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324E7E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324E7E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324E7E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29"/>
    </w:p>
    <w:p w14:paraId="0D3DAA38" w14:textId="77777777" w:rsidR="00857C0B" w:rsidRPr="00AF7C18" w:rsidRDefault="00857C0B" w:rsidP="00857C0B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How many on-stage simultaneously (mic count)</w:t>
      </w:r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0" w:name="Text21"/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</w:r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="00324E7E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324E7E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324E7E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324E7E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324E7E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30"/>
    </w:p>
    <w:p w14:paraId="11B7E9C8" w14:textId="77777777" w:rsidR="00857C0B" w:rsidRPr="00AF7C18" w:rsidRDefault="00857C0B" w:rsidP="00857C0B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Will there be questions from the audience</w:t>
      </w:r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1" w:name="Text22"/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</w:r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="00324E7E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324E7E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324E7E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324E7E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324E7E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31"/>
    </w:p>
    <w:p w14:paraId="5790636A" w14:textId="77777777" w:rsidR="00857C0B" w:rsidRPr="00AF7C18" w:rsidRDefault="00857C0B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Fixed location microphones</w:t>
      </w:r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5"/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FORMCHECKBOX </w:instrText>
      </w:r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</w:r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32"/>
    </w:p>
    <w:p w14:paraId="5942B777" w14:textId="77777777" w:rsidR="00857C0B" w:rsidRPr="00AF7C18" w:rsidRDefault="00857C0B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Roving microphones</w:t>
      </w:r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6"/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FORMCHECKBOX </w:instrText>
      </w:r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</w:r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33"/>
    </w:p>
    <w:p w14:paraId="6F8547E3" w14:textId="77777777" w:rsidR="00E765F2" w:rsidRPr="00AF7C18" w:rsidRDefault="00E765F2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</w:p>
    <w:p w14:paraId="6723D2BD" w14:textId="77777777" w:rsidR="00E765F2" w:rsidRPr="00AF7C18" w:rsidRDefault="00E765F2" w:rsidP="00E765F2">
      <w:pPr>
        <w:ind w:left="-500"/>
        <w:rPr>
          <w:rFonts w:asciiTheme="minorHAnsi" w:hAnsiTheme="minorHAnsi"/>
          <w:b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/>
          <w:bCs/>
          <w:sz w:val="28"/>
          <w:szCs w:val="28"/>
          <w:lang w:val="en-PH"/>
        </w:rPr>
        <w:t xml:space="preserve">Link Security </w:t>
      </w:r>
      <w:r w:rsidR="00DC1D37" w:rsidRPr="00AF7C18">
        <w:rPr>
          <w:rFonts w:asciiTheme="minorHAnsi" w:hAnsiTheme="minorHAnsi"/>
          <w:b/>
          <w:bCs/>
          <w:sz w:val="28"/>
          <w:szCs w:val="28"/>
          <w:lang w:val="en-PH"/>
        </w:rPr>
        <w:t>Preference</w:t>
      </w:r>
    </w:p>
    <w:p w14:paraId="64587F7D" w14:textId="77777777" w:rsidR="00857C0B" w:rsidRPr="00AF7C18" w:rsidRDefault="00DC1D37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ICV provides </w:t>
      </w:r>
      <w:r w:rsidR="00857C0B" w:rsidRPr="00AF7C18">
        <w:rPr>
          <w:rFonts w:asciiTheme="minorHAnsi" w:hAnsiTheme="minorHAnsi"/>
          <w:bCs/>
          <w:sz w:val="28"/>
          <w:szCs w:val="28"/>
          <w:lang w:val="en-PH"/>
        </w:rPr>
        <w:t xml:space="preserve">the 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webcast </w:t>
      </w:r>
      <w:r w:rsidR="00857C0B" w:rsidRPr="00AF7C18">
        <w:rPr>
          <w:rFonts w:asciiTheme="minorHAnsi" w:hAnsiTheme="minorHAnsi"/>
          <w:bCs/>
          <w:sz w:val="28"/>
          <w:szCs w:val="28"/>
          <w:lang w:val="en-PH"/>
        </w:rPr>
        <w:t xml:space="preserve">link, 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t>client</w:t>
      </w:r>
      <w:r w:rsidR="00857C0B" w:rsidRPr="00AF7C18">
        <w:rPr>
          <w:rFonts w:asciiTheme="minorHAnsi" w:hAnsiTheme="minorHAnsi"/>
          <w:bCs/>
          <w:sz w:val="28"/>
          <w:szCs w:val="28"/>
          <w:lang w:val="en-PH"/>
        </w:rPr>
        <w:t xml:space="preserve"> will handle security</w:t>
      </w:r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7"/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FORMCHECKBOX </w:instrText>
      </w:r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</w:r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34"/>
    </w:p>
    <w:p w14:paraId="321FCEA7" w14:textId="77777777" w:rsidR="00DC1D37" w:rsidRPr="00AF7C18" w:rsidRDefault="00DC1D37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ICV will provide the link and stream security</w:t>
      </w:r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8"/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FORMCHECKBOX </w:instrText>
      </w:r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</w:r>
      <w:r w:rsidR="00324E7E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35"/>
    </w:p>
    <w:p w14:paraId="0947BA42" w14:textId="77777777" w:rsidR="00893A3D" w:rsidRPr="00AF7C18" w:rsidRDefault="00893A3D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</w:p>
    <w:p w14:paraId="1FC1246F" w14:textId="77777777" w:rsidR="00E765F2" w:rsidRPr="00AF7C18" w:rsidRDefault="00E765F2" w:rsidP="00E765F2">
      <w:pPr>
        <w:ind w:left="-500"/>
        <w:rPr>
          <w:rFonts w:asciiTheme="minorHAnsi" w:hAnsiTheme="minorHAnsi"/>
          <w:b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/>
          <w:bCs/>
          <w:sz w:val="28"/>
          <w:szCs w:val="28"/>
          <w:lang w:val="en-PH"/>
        </w:rPr>
        <w:t xml:space="preserve">Login Information </w:t>
      </w:r>
    </w:p>
    <w:p w14:paraId="4F9F817A" w14:textId="77777777" w:rsidR="00857C0B" w:rsidRPr="00AF7C18" w:rsidRDefault="00DC1D37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If ICV is handling </w:t>
      </w:r>
      <w:r w:rsidR="00857C0B" w:rsidRPr="00AF7C18">
        <w:rPr>
          <w:rFonts w:asciiTheme="minorHAnsi" w:hAnsiTheme="minorHAnsi"/>
          <w:bCs/>
          <w:sz w:val="28"/>
          <w:szCs w:val="28"/>
          <w:lang w:val="en-PH"/>
        </w:rPr>
        <w:t>registration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t>:</w:t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6" w:name="Text23"/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="009264C7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9264C7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9264C7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9264C7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9264C7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36"/>
    </w:p>
    <w:p w14:paraId="1900871A" w14:textId="77777777" w:rsidR="00685F41" w:rsidRDefault="00685F41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</w:p>
    <w:p w14:paraId="444BBFA5" w14:textId="77777777" w:rsidR="00685F41" w:rsidRDefault="00685F41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</w:p>
    <w:p w14:paraId="35370647" w14:textId="77777777" w:rsidR="00857C0B" w:rsidRPr="00AF7C18" w:rsidRDefault="00857C0B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What information do you wish the audience to login with</w:t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7" w:name="Text24"/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="009264C7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9264C7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9264C7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9264C7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9264C7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37"/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 </w:t>
      </w:r>
    </w:p>
    <w:p w14:paraId="1AF8AD48" w14:textId="77777777" w:rsidR="00857C0B" w:rsidRPr="00AF7C18" w:rsidRDefault="00857C0B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First and Last Name</w:t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8" w:name="Text25"/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="009264C7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9264C7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9264C7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9264C7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9264C7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38"/>
    </w:p>
    <w:p w14:paraId="511C74AD" w14:textId="77777777" w:rsidR="00857C0B" w:rsidRPr="00AF7C18" w:rsidRDefault="00857C0B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Email address</w:t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9" w:name="Text26"/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="009264C7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9264C7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9264C7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9264C7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9264C7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39"/>
    </w:p>
    <w:p w14:paraId="4BB502AA" w14:textId="77777777" w:rsidR="00857C0B" w:rsidRPr="00AF7C18" w:rsidRDefault="00857C0B" w:rsidP="00857C0B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event password</w:t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0" w:name="Text27"/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="009264C7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9264C7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9264C7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9264C7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9264C7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40"/>
    </w:p>
    <w:p w14:paraId="7A340A39" w14:textId="77777777" w:rsidR="00857C0B" w:rsidRPr="00AF7C18" w:rsidRDefault="00857C0B" w:rsidP="00857C0B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Unique password</w:t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1" w:name="Text28"/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="009264C7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9264C7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9264C7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9264C7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9264C7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41"/>
    </w:p>
    <w:p w14:paraId="39791E13" w14:textId="77777777" w:rsidR="0077549B" w:rsidRPr="00AF7C18" w:rsidRDefault="0077549B" w:rsidP="00857C0B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</w:p>
    <w:p w14:paraId="768391FF" w14:textId="77777777" w:rsidR="0077549B" w:rsidRPr="00AF7C18" w:rsidRDefault="0077549B" w:rsidP="00857C0B">
      <w:pPr>
        <w:ind w:left="-500"/>
        <w:rPr>
          <w:rFonts w:asciiTheme="minorHAnsi" w:hAnsiTheme="minorHAnsi"/>
          <w:b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/>
          <w:bCs/>
          <w:sz w:val="28"/>
          <w:szCs w:val="28"/>
          <w:lang w:val="en-PH"/>
        </w:rPr>
        <w:t>Content Post Event</w:t>
      </w:r>
    </w:p>
    <w:p w14:paraId="3084CE56" w14:textId="77777777" w:rsidR="0077549B" w:rsidRPr="00AF7C18" w:rsidRDefault="007831B8" w:rsidP="00857C0B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Archive on Limelight digital delivery network?</w:t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t xml:space="preserve"> </w:t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9"/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FORMCHECKBOX </w:instrText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42"/>
    </w:p>
    <w:p w14:paraId="71EC85E4" w14:textId="77777777" w:rsidR="007831B8" w:rsidRPr="00AF7C18" w:rsidRDefault="007831B8" w:rsidP="00857C0B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Provide content to client for hosting</w:t>
      </w:r>
      <w:r w:rsidR="00663D69" w:rsidRPr="00AF7C18">
        <w:rPr>
          <w:rFonts w:asciiTheme="minorHAnsi" w:hAnsiTheme="minorHAnsi"/>
          <w:bCs/>
          <w:sz w:val="28"/>
          <w:szCs w:val="28"/>
          <w:lang w:val="en-PH"/>
        </w:rPr>
        <w:t>?</w:t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0"/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FORMCHECKBOX </w:instrText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</w:r>
      <w:r w:rsidR="009264C7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43"/>
    </w:p>
    <w:p w14:paraId="19D97511" w14:textId="77777777" w:rsidR="00857C0B" w:rsidRPr="00AF7C18" w:rsidRDefault="00857C0B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</w:p>
    <w:p w14:paraId="466CBCC1" w14:textId="77777777" w:rsidR="00E765F2" w:rsidRPr="00AF7C18" w:rsidRDefault="00857C0B" w:rsidP="00E765F2">
      <w:pPr>
        <w:ind w:left="-500"/>
        <w:rPr>
          <w:rFonts w:asciiTheme="minorHAnsi" w:hAnsiTheme="minorHAnsi"/>
          <w:b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/>
          <w:bCs/>
          <w:sz w:val="28"/>
          <w:szCs w:val="28"/>
          <w:lang w:val="en-PH"/>
        </w:rPr>
        <w:t>What we need from you</w:t>
      </w:r>
    </w:p>
    <w:p w14:paraId="54921F10" w14:textId="77777777" w:rsidR="00E765F2" w:rsidRPr="00AF7C18" w:rsidRDefault="004A5F4D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Corporate </w:t>
      </w:r>
      <w:r w:rsidR="00893A3D" w:rsidRPr="00AF7C18">
        <w:rPr>
          <w:rFonts w:asciiTheme="minorHAnsi" w:hAnsiTheme="minorHAnsi"/>
          <w:bCs/>
          <w:sz w:val="28"/>
          <w:szCs w:val="28"/>
          <w:lang w:val="en-PH"/>
        </w:rPr>
        <w:t>Logo</w:t>
      </w: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 in a vector file (i.e. Illustrator, .eps, )</w:t>
      </w:r>
      <w:r w:rsidR="00EA3A15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EA3A15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1"/>
      <w:r w:rsidR="00EA3A15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FORMCHECKBOX </w:instrText>
      </w:r>
      <w:r w:rsidR="00EA3A15" w:rsidRPr="00AF7C18">
        <w:rPr>
          <w:rFonts w:asciiTheme="minorHAnsi" w:hAnsiTheme="minorHAnsi"/>
          <w:bCs/>
          <w:sz w:val="28"/>
          <w:szCs w:val="28"/>
          <w:lang w:val="en-PH"/>
        </w:rPr>
      </w:r>
      <w:r w:rsidR="00EA3A15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44"/>
    </w:p>
    <w:p w14:paraId="04BE98AF" w14:textId="77777777" w:rsidR="00893A3D" w:rsidRPr="00AF7C18" w:rsidRDefault="00893A3D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 xml:space="preserve">Event Name for </w:t>
      </w:r>
      <w:r w:rsidR="004A5F4D" w:rsidRPr="00AF7C18">
        <w:rPr>
          <w:rFonts w:asciiTheme="minorHAnsi" w:hAnsiTheme="minorHAnsi"/>
          <w:bCs/>
          <w:sz w:val="28"/>
          <w:szCs w:val="28"/>
          <w:lang w:val="en-PH"/>
        </w:rPr>
        <w:t>the event page</w:t>
      </w:r>
      <w:r w:rsidR="00EA3A15" w:rsidRPr="00AF7C18">
        <w:rPr>
          <w:rFonts w:asciiTheme="minorHAnsi" w:hAnsiTheme="minorHAnsi"/>
          <w:bCs/>
          <w:sz w:val="28"/>
          <w:szCs w:val="28"/>
          <w:lang w:val="en-PH"/>
        </w:rPr>
        <w:t xml:space="preserve">  </w:t>
      </w:r>
      <w:r w:rsidR="00EA3A15" w:rsidRPr="00AF7C18">
        <w:rPr>
          <w:rFonts w:asciiTheme="minorHAnsi" w:hAnsiTheme="minorHAnsi"/>
          <w:bCs/>
          <w:sz w:val="28"/>
          <w:szCs w:val="28"/>
          <w:lang w:val="en-PH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5" w:name="Text29"/>
      <w:r w:rsidR="00EA3A15" w:rsidRPr="00AF7C18">
        <w:rPr>
          <w:rFonts w:asciiTheme="minorHAnsi" w:hAnsiTheme="minorHAnsi"/>
          <w:bCs/>
          <w:sz w:val="28"/>
          <w:szCs w:val="28"/>
          <w:lang w:val="en-PH"/>
        </w:rPr>
        <w:instrText xml:space="preserve"> FORMTEXT </w:instrText>
      </w:r>
      <w:r w:rsidR="00EA3A15" w:rsidRPr="00AF7C18">
        <w:rPr>
          <w:rFonts w:asciiTheme="minorHAnsi" w:hAnsiTheme="minorHAnsi"/>
          <w:bCs/>
          <w:sz w:val="28"/>
          <w:szCs w:val="28"/>
          <w:lang w:val="en-PH"/>
        </w:rPr>
      </w:r>
      <w:r w:rsidR="00EA3A15" w:rsidRPr="00AF7C18">
        <w:rPr>
          <w:rFonts w:asciiTheme="minorHAnsi" w:hAnsiTheme="minorHAnsi"/>
          <w:bCs/>
          <w:sz w:val="28"/>
          <w:szCs w:val="28"/>
          <w:lang w:val="en-PH"/>
        </w:rPr>
        <w:fldChar w:fldCharType="separate"/>
      </w:r>
      <w:r w:rsidR="00EA3A15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A3A15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A3A15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A3A15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A3A15" w:rsidRPr="00AF7C18">
        <w:rPr>
          <w:rFonts w:asciiTheme="minorHAnsi" w:hAnsiTheme="minorHAnsi"/>
          <w:bCs/>
          <w:noProof/>
          <w:sz w:val="28"/>
          <w:szCs w:val="28"/>
          <w:lang w:val="en-PH"/>
        </w:rPr>
        <w:t> </w:t>
      </w:r>
      <w:r w:rsidR="00EA3A15" w:rsidRPr="00AF7C18">
        <w:rPr>
          <w:rFonts w:asciiTheme="minorHAnsi" w:hAnsiTheme="minorHAnsi"/>
          <w:bCs/>
          <w:sz w:val="28"/>
          <w:szCs w:val="28"/>
          <w:lang w:val="en-PH"/>
        </w:rPr>
        <w:fldChar w:fldCharType="end"/>
      </w:r>
      <w:bookmarkEnd w:id="45"/>
    </w:p>
    <w:p w14:paraId="185508DA" w14:textId="77777777" w:rsidR="00EA3A15" w:rsidRPr="00AF7C18" w:rsidRDefault="00EA3A15" w:rsidP="00AF7C18">
      <w:pPr>
        <w:ind w:left="0"/>
        <w:rPr>
          <w:rFonts w:asciiTheme="minorHAnsi" w:hAnsiTheme="minorHAnsi"/>
          <w:bCs/>
          <w:sz w:val="28"/>
          <w:szCs w:val="28"/>
          <w:lang w:val="en-PH"/>
        </w:rPr>
      </w:pPr>
    </w:p>
    <w:p w14:paraId="11415C7A" w14:textId="77777777" w:rsidR="00EA3A15" w:rsidRPr="00AF7C18" w:rsidRDefault="00EA3A15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Please submit your form or contact ICV for more information:</w:t>
      </w:r>
    </w:p>
    <w:p w14:paraId="13858087" w14:textId="77777777" w:rsidR="00EA3A15" w:rsidRPr="00AF7C18" w:rsidRDefault="00EA3A15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</w:p>
    <w:p w14:paraId="03A0641C" w14:textId="77777777" w:rsidR="00EA3A15" w:rsidRPr="00AF7C18" w:rsidRDefault="00EA3A15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ICV Digital Media</w:t>
      </w:r>
    </w:p>
    <w:p w14:paraId="3B2D27F7" w14:textId="77777777" w:rsidR="00EA3A15" w:rsidRPr="00AF7C18" w:rsidRDefault="00EA3A15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r w:rsidRPr="00AF7C18">
        <w:rPr>
          <w:rFonts w:asciiTheme="minorHAnsi" w:hAnsiTheme="minorHAnsi"/>
          <w:bCs/>
          <w:sz w:val="28"/>
          <w:szCs w:val="28"/>
          <w:lang w:val="en-PH"/>
        </w:rPr>
        <w:t>925-426-8230</w:t>
      </w:r>
    </w:p>
    <w:p w14:paraId="4E63057F" w14:textId="0FACE5F0" w:rsidR="00EA3A15" w:rsidRDefault="00AF7C18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  <w:hyperlink r:id="rId9" w:history="1">
        <w:r w:rsidRPr="00D75199">
          <w:rPr>
            <w:rStyle w:val="Hyperlink"/>
            <w:rFonts w:asciiTheme="minorHAnsi" w:hAnsiTheme="minorHAnsi"/>
            <w:bCs/>
            <w:sz w:val="28"/>
            <w:szCs w:val="28"/>
            <w:lang w:val="en-PH"/>
          </w:rPr>
          <w:t>ryan@icvdm.com</w:t>
        </w:r>
      </w:hyperlink>
    </w:p>
    <w:p w14:paraId="7C13C9FD" w14:textId="77777777" w:rsidR="00AF7C18" w:rsidRPr="00AF7C18" w:rsidRDefault="00AF7C18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</w:p>
    <w:p w14:paraId="47D6C003" w14:textId="77777777" w:rsidR="00EA3A15" w:rsidRPr="00AF7C18" w:rsidRDefault="00EA3A15" w:rsidP="00E765F2">
      <w:pPr>
        <w:ind w:left="-500"/>
        <w:rPr>
          <w:rFonts w:asciiTheme="minorHAnsi" w:hAnsiTheme="minorHAnsi"/>
          <w:bCs/>
          <w:sz w:val="28"/>
          <w:szCs w:val="28"/>
          <w:lang w:val="en-PH"/>
        </w:rPr>
      </w:pPr>
    </w:p>
    <w:bookmarkEnd w:id="0"/>
    <w:p w14:paraId="14911BFE" w14:textId="77777777" w:rsidR="000460C7" w:rsidRPr="00AF7C18" w:rsidRDefault="000460C7" w:rsidP="000460C7">
      <w:pPr>
        <w:ind w:left="-500"/>
        <w:rPr>
          <w:rFonts w:asciiTheme="minorHAnsi" w:hAnsiTheme="minorHAnsi"/>
          <w:sz w:val="28"/>
          <w:szCs w:val="28"/>
        </w:rPr>
      </w:pPr>
    </w:p>
    <w:p w14:paraId="1DEB9E24" w14:textId="77777777" w:rsidR="00876CA6" w:rsidRPr="00AF7C18" w:rsidRDefault="00876CA6" w:rsidP="00876CA6">
      <w:pPr>
        <w:pStyle w:val="DefaultText"/>
        <w:jc w:val="left"/>
        <w:rPr>
          <w:rFonts w:asciiTheme="minorHAnsi" w:hAnsiTheme="minorHAnsi" w:cs="Arial"/>
          <w:sz w:val="28"/>
          <w:szCs w:val="28"/>
        </w:rPr>
      </w:pPr>
    </w:p>
    <w:sectPr w:rsidR="00876CA6" w:rsidRPr="00AF7C18" w:rsidSect="00BC290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2240" w:h="15840" w:code="1"/>
      <w:pgMar w:top="1260" w:right="1800" w:bottom="1152" w:left="1800" w:header="576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8D44B" w14:textId="77777777" w:rsidR="007A62A4" w:rsidRDefault="007A62A4">
      <w:r>
        <w:separator/>
      </w:r>
    </w:p>
  </w:endnote>
  <w:endnote w:type="continuationSeparator" w:id="0">
    <w:p w14:paraId="3BC84B1D" w14:textId="77777777" w:rsidR="007A62A4" w:rsidRDefault="007A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rari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AFB6B" w14:textId="77777777" w:rsidR="007A62A4" w:rsidRDefault="007A62A4" w:rsidP="00876C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6BF876" w14:textId="77777777" w:rsidR="007A62A4" w:rsidRDefault="007A62A4" w:rsidP="00876CA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A6D9E" w14:textId="77777777" w:rsidR="007A62A4" w:rsidRPr="00A641B1" w:rsidRDefault="007A62A4" w:rsidP="00876CA6">
    <w:pPr>
      <w:pStyle w:val="Footer"/>
      <w:pBdr>
        <w:top w:val="thinThickSmallGap" w:sz="24" w:space="1" w:color="622423"/>
      </w:pBdr>
      <w:tabs>
        <w:tab w:val="clear" w:pos="4320"/>
      </w:tabs>
      <w:ind w:left="0"/>
      <w:rPr>
        <w:rFonts w:ascii="Calibri" w:hAnsi="Calibri"/>
      </w:rPr>
    </w:pPr>
    <w:r w:rsidRPr="00A641B1">
      <w:rPr>
        <w:rFonts w:ascii="Calibri" w:hAnsi="Calibri"/>
        <w:color w:val="FF0000"/>
      </w:rPr>
      <w:t>ICVDM</w:t>
    </w:r>
    <w:r w:rsidRPr="00A641B1">
      <w:rPr>
        <w:rFonts w:ascii="Calibri" w:hAnsi="Calibri"/>
      </w:rPr>
      <w:t xml:space="preserve"> 3908 Valley Ave, Pleasanton, Ca </w:t>
    </w:r>
    <w:proofErr w:type="gramStart"/>
    <w:r w:rsidRPr="00A641B1">
      <w:rPr>
        <w:rFonts w:ascii="Calibri" w:hAnsi="Calibri"/>
      </w:rPr>
      <w:t>94566</w:t>
    </w:r>
    <w:r>
      <w:rPr>
        <w:rFonts w:ascii="Calibri" w:hAnsi="Calibri"/>
      </w:rPr>
      <w:t xml:space="preserve">  925</w:t>
    </w:r>
    <w:proofErr w:type="gramEnd"/>
    <w:r>
      <w:rPr>
        <w:rFonts w:ascii="Calibri" w:hAnsi="Calibri"/>
      </w:rPr>
      <w:t>-426-8230</w:t>
    </w:r>
    <w:r w:rsidRPr="00A641B1">
      <w:rPr>
        <w:rFonts w:ascii="Calibri" w:hAnsi="Calibri"/>
      </w:rPr>
      <w:tab/>
      <w:t xml:space="preserve">Page </w:t>
    </w:r>
    <w:r w:rsidRPr="00A641B1">
      <w:rPr>
        <w:rFonts w:ascii="Calibri" w:hAnsi="Calibri"/>
      </w:rPr>
      <w:fldChar w:fldCharType="begin"/>
    </w:r>
    <w:r w:rsidRPr="00A641B1">
      <w:rPr>
        <w:rFonts w:ascii="Calibri" w:hAnsi="Calibri"/>
      </w:rPr>
      <w:instrText xml:space="preserve"> PAGE   \* MERGEFORMAT </w:instrText>
    </w:r>
    <w:r w:rsidRPr="00A641B1">
      <w:rPr>
        <w:rFonts w:ascii="Calibri" w:hAnsi="Calibri"/>
      </w:rPr>
      <w:fldChar w:fldCharType="separate"/>
    </w:r>
    <w:r w:rsidR="008778FF">
      <w:rPr>
        <w:rFonts w:ascii="Calibri" w:hAnsi="Calibri"/>
        <w:noProof/>
      </w:rPr>
      <w:t>2</w:t>
    </w:r>
    <w:r w:rsidRPr="00A641B1">
      <w:rPr>
        <w:rFonts w:ascii="Calibri" w:hAnsi="Calibri"/>
      </w:rPr>
      <w:fldChar w:fldCharType="end"/>
    </w:r>
  </w:p>
  <w:p w14:paraId="2CAC2FD3" w14:textId="77777777" w:rsidR="007A62A4" w:rsidRDefault="007A62A4" w:rsidP="00876CA6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22841" w14:textId="77777777" w:rsidR="007A62A4" w:rsidRPr="00CB32C3" w:rsidRDefault="007A62A4" w:rsidP="00876CA6">
    <w:pPr>
      <w:pStyle w:val="Footer"/>
    </w:pPr>
    <w:r w:rsidRPr="00CB32C3">
      <w:t xml:space="preserve">ICVDM 3908 Valley Ave, Pleasanton, Ca </w:t>
    </w:r>
    <w:proofErr w:type="gramStart"/>
    <w:r w:rsidRPr="00CB32C3">
      <w:t>94566  925</w:t>
    </w:r>
    <w:proofErr w:type="gramEnd"/>
    <w:r w:rsidRPr="00CB32C3">
      <w:t>-426-8230</w:t>
    </w:r>
    <w:r w:rsidRPr="00CB32C3"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9EEF604" w14:textId="77777777" w:rsidR="007A62A4" w:rsidRDefault="007A62A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E8DC3" w14:textId="77777777" w:rsidR="007A62A4" w:rsidRDefault="007A62A4">
      <w:r>
        <w:separator/>
      </w:r>
    </w:p>
  </w:footnote>
  <w:footnote w:type="continuationSeparator" w:id="0">
    <w:p w14:paraId="5FFCB83E" w14:textId="77777777" w:rsidR="007A62A4" w:rsidRDefault="007A62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9D1A4" w14:textId="77777777" w:rsidR="007A62A4" w:rsidRPr="00721DC0" w:rsidRDefault="007A62A4">
    <w:pPr>
      <w:pStyle w:val="Header"/>
      <w:rPr>
        <w:rFonts w:ascii="Calibri" w:hAnsi="Calibri"/>
        <w:b/>
        <w:i w:val="0"/>
        <w:sz w:val="22"/>
        <w:szCs w:val="22"/>
      </w:rPr>
    </w:pPr>
    <w:r>
      <w:rPr>
        <w:i w:val="0"/>
        <w:noProof/>
      </w:rPr>
      <w:drawing>
        <wp:anchor distT="0" distB="0" distL="114300" distR="114300" simplePos="0" relativeHeight="251658240" behindDoc="0" locked="0" layoutInCell="1" allowOverlap="1" wp14:anchorId="252E38BD" wp14:editId="79436D58">
          <wp:simplePos x="0" y="0"/>
          <wp:positionH relativeFrom="column">
            <wp:posOffset>-2249170</wp:posOffset>
          </wp:positionH>
          <wp:positionV relativeFrom="paragraph">
            <wp:posOffset>-365760</wp:posOffset>
          </wp:positionV>
          <wp:extent cx="9688195" cy="765175"/>
          <wp:effectExtent l="0" t="0" r="0" b="0"/>
          <wp:wrapNone/>
          <wp:docPr id="2" name="Picture 1" descr="icv-2009-logo-header-only-for-Word-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v-2009-logo-header-only-for-Word-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819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721DC0">
      <w:rPr>
        <w:rFonts w:ascii="Calibri" w:hAnsi="Calibri"/>
        <w:b/>
        <w:i w:val="0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FEF06" w14:textId="77777777" w:rsidR="007A62A4" w:rsidRPr="0028625E" w:rsidRDefault="007A62A4">
    <w:pPr>
      <w:pStyle w:val="Header"/>
      <w:ind w:left="840"/>
      <w:rPr>
        <w:b/>
      </w:rPr>
    </w:pPr>
    <w:r>
      <w:rPr>
        <w:b/>
        <w:i w:val="0"/>
        <w:noProof/>
      </w:rPr>
      <w:drawing>
        <wp:anchor distT="0" distB="0" distL="114300" distR="114300" simplePos="0" relativeHeight="251657216" behindDoc="0" locked="0" layoutInCell="1" allowOverlap="1" wp14:anchorId="2AC6D323" wp14:editId="289EBD75">
          <wp:simplePos x="0" y="0"/>
          <wp:positionH relativeFrom="column">
            <wp:posOffset>-2133600</wp:posOffset>
          </wp:positionH>
          <wp:positionV relativeFrom="paragraph">
            <wp:posOffset>-366395</wp:posOffset>
          </wp:positionV>
          <wp:extent cx="9684385" cy="761365"/>
          <wp:effectExtent l="0" t="0" r="0" b="0"/>
          <wp:wrapNone/>
          <wp:docPr id="1" name="Picture 11" descr="icv-2009-logo-header-only-for-Word-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cv-2009-logo-header-only-for-Word-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4385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D40E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C2D5A"/>
    <w:multiLevelType w:val="hybridMultilevel"/>
    <w:tmpl w:val="8280DF78"/>
    <w:lvl w:ilvl="0" w:tplc="8C5647FA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B703B"/>
    <w:multiLevelType w:val="hybridMultilevel"/>
    <w:tmpl w:val="E94C9540"/>
    <w:lvl w:ilvl="0" w:tplc="0F3E10EE">
      <w:start w:val="1"/>
      <w:numFmt w:val="decimal"/>
      <w:lvlText w:val="%1."/>
      <w:lvlJc w:val="left"/>
      <w:pPr>
        <w:ind w:left="-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0" w:hanging="360"/>
      </w:pPr>
    </w:lvl>
    <w:lvl w:ilvl="2" w:tplc="0409001B" w:tentative="1">
      <w:start w:val="1"/>
      <w:numFmt w:val="lowerRoman"/>
      <w:lvlText w:val="%3."/>
      <w:lvlJc w:val="right"/>
      <w:pPr>
        <w:ind w:left="1300" w:hanging="180"/>
      </w:pPr>
    </w:lvl>
    <w:lvl w:ilvl="3" w:tplc="0409000F" w:tentative="1">
      <w:start w:val="1"/>
      <w:numFmt w:val="decimal"/>
      <w:lvlText w:val="%4."/>
      <w:lvlJc w:val="left"/>
      <w:pPr>
        <w:ind w:left="2020" w:hanging="360"/>
      </w:pPr>
    </w:lvl>
    <w:lvl w:ilvl="4" w:tplc="04090019" w:tentative="1">
      <w:start w:val="1"/>
      <w:numFmt w:val="lowerLetter"/>
      <w:lvlText w:val="%5."/>
      <w:lvlJc w:val="left"/>
      <w:pPr>
        <w:ind w:left="2740" w:hanging="360"/>
      </w:pPr>
    </w:lvl>
    <w:lvl w:ilvl="5" w:tplc="0409001B" w:tentative="1">
      <w:start w:val="1"/>
      <w:numFmt w:val="lowerRoman"/>
      <w:lvlText w:val="%6."/>
      <w:lvlJc w:val="right"/>
      <w:pPr>
        <w:ind w:left="3460" w:hanging="180"/>
      </w:pPr>
    </w:lvl>
    <w:lvl w:ilvl="6" w:tplc="0409000F" w:tentative="1">
      <w:start w:val="1"/>
      <w:numFmt w:val="decimal"/>
      <w:lvlText w:val="%7."/>
      <w:lvlJc w:val="left"/>
      <w:pPr>
        <w:ind w:left="4180" w:hanging="360"/>
      </w:pPr>
    </w:lvl>
    <w:lvl w:ilvl="7" w:tplc="04090019" w:tentative="1">
      <w:start w:val="1"/>
      <w:numFmt w:val="lowerLetter"/>
      <w:lvlText w:val="%8."/>
      <w:lvlJc w:val="left"/>
      <w:pPr>
        <w:ind w:left="4900" w:hanging="360"/>
      </w:pPr>
    </w:lvl>
    <w:lvl w:ilvl="8" w:tplc="0409001B" w:tentative="1">
      <w:start w:val="1"/>
      <w:numFmt w:val="lowerRoman"/>
      <w:lvlText w:val="%9."/>
      <w:lvlJc w:val="right"/>
      <w:pPr>
        <w:ind w:left="5620" w:hanging="180"/>
      </w:pPr>
    </w:lvl>
  </w:abstractNum>
  <w:abstractNum w:abstractNumId="3">
    <w:nsid w:val="0A3260AA"/>
    <w:multiLevelType w:val="hybridMultilevel"/>
    <w:tmpl w:val="BAA02A42"/>
    <w:lvl w:ilvl="0" w:tplc="1248AE2E">
      <w:start w:val="1"/>
      <w:numFmt w:val="decimal"/>
      <w:lvlText w:val="%1)"/>
      <w:lvlJc w:val="left"/>
      <w:pPr>
        <w:ind w:left="220" w:hanging="360"/>
      </w:pPr>
    </w:lvl>
    <w:lvl w:ilvl="1" w:tplc="04090019">
      <w:start w:val="1"/>
      <w:numFmt w:val="lowerLetter"/>
      <w:lvlText w:val="%2."/>
      <w:lvlJc w:val="left"/>
      <w:pPr>
        <w:ind w:left="940" w:hanging="360"/>
      </w:pPr>
    </w:lvl>
    <w:lvl w:ilvl="2" w:tplc="0409001B">
      <w:start w:val="1"/>
      <w:numFmt w:val="lowerRoman"/>
      <w:lvlText w:val="%3."/>
      <w:lvlJc w:val="right"/>
      <w:pPr>
        <w:ind w:left="1660" w:hanging="180"/>
      </w:pPr>
    </w:lvl>
    <w:lvl w:ilvl="3" w:tplc="0409000F">
      <w:start w:val="1"/>
      <w:numFmt w:val="decimal"/>
      <w:lvlText w:val="%4."/>
      <w:lvlJc w:val="left"/>
      <w:pPr>
        <w:ind w:left="2380" w:hanging="360"/>
      </w:pPr>
    </w:lvl>
    <w:lvl w:ilvl="4" w:tplc="04090019">
      <w:start w:val="1"/>
      <w:numFmt w:val="lowerLetter"/>
      <w:lvlText w:val="%5."/>
      <w:lvlJc w:val="left"/>
      <w:pPr>
        <w:ind w:left="3100" w:hanging="360"/>
      </w:pPr>
    </w:lvl>
    <w:lvl w:ilvl="5" w:tplc="0409001B">
      <w:start w:val="1"/>
      <w:numFmt w:val="lowerRoman"/>
      <w:lvlText w:val="%6."/>
      <w:lvlJc w:val="right"/>
      <w:pPr>
        <w:ind w:left="3820" w:hanging="180"/>
      </w:pPr>
    </w:lvl>
    <w:lvl w:ilvl="6" w:tplc="0409000F">
      <w:start w:val="1"/>
      <w:numFmt w:val="decimal"/>
      <w:lvlText w:val="%7."/>
      <w:lvlJc w:val="left"/>
      <w:pPr>
        <w:ind w:left="4540" w:hanging="360"/>
      </w:pPr>
    </w:lvl>
    <w:lvl w:ilvl="7" w:tplc="04090019">
      <w:start w:val="1"/>
      <w:numFmt w:val="lowerLetter"/>
      <w:lvlText w:val="%8."/>
      <w:lvlJc w:val="left"/>
      <w:pPr>
        <w:ind w:left="5260" w:hanging="360"/>
      </w:pPr>
    </w:lvl>
    <w:lvl w:ilvl="8" w:tplc="0409001B">
      <w:start w:val="1"/>
      <w:numFmt w:val="lowerRoman"/>
      <w:lvlText w:val="%9."/>
      <w:lvlJc w:val="right"/>
      <w:pPr>
        <w:ind w:left="5980" w:hanging="180"/>
      </w:pPr>
    </w:lvl>
  </w:abstractNum>
  <w:abstractNum w:abstractNumId="4">
    <w:nsid w:val="0EA90CE1"/>
    <w:multiLevelType w:val="hybridMultilevel"/>
    <w:tmpl w:val="4608153C"/>
    <w:lvl w:ilvl="0" w:tplc="6D8E812E">
      <w:start w:val="1"/>
      <w:numFmt w:val="decimal"/>
      <w:lvlText w:val="%1."/>
      <w:lvlJc w:val="left"/>
      <w:pPr>
        <w:ind w:left="-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80" w:hanging="360"/>
      </w:pPr>
    </w:lvl>
    <w:lvl w:ilvl="2" w:tplc="0409001B" w:tentative="1">
      <w:start w:val="1"/>
      <w:numFmt w:val="lowerRoman"/>
      <w:lvlText w:val="%3."/>
      <w:lvlJc w:val="right"/>
      <w:pPr>
        <w:ind w:left="1300" w:hanging="180"/>
      </w:pPr>
    </w:lvl>
    <w:lvl w:ilvl="3" w:tplc="0409000F" w:tentative="1">
      <w:start w:val="1"/>
      <w:numFmt w:val="decimal"/>
      <w:lvlText w:val="%4."/>
      <w:lvlJc w:val="left"/>
      <w:pPr>
        <w:ind w:left="2020" w:hanging="360"/>
      </w:pPr>
    </w:lvl>
    <w:lvl w:ilvl="4" w:tplc="04090019" w:tentative="1">
      <w:start w:val="1"/>
      <w:numFmt w:val="lowerLetter"/>
      <w:lvlText w:val="%5."/>
      <w:lvlJc w:val="left"/>
      <w:pPr>
        <w:ind w:left="2740" w:hanging="360"/>
      </w:pPr>
    </w:lvl>
    <w:lvl w:ilvl="5" w:tplc="0409001B" w:tentative="1">
      <w:start w:val="1"/>
      <w:numFmt w:val="lowerRoman"/>
      <w:lvlText w:val="%6."/>
      <w:lvlJc w:val="right"/>
      <w:pPr>
        <w:ind w:left="3460" w:hanging="180"/>
      </w:pPr>
    </w:lvl>
    <w:lvl w:ilvl="6" w:tplc="0409000F" w:tentative="1">
      <w:start w:val="1"/>
      <w:numFmt w:val="decimal"/>
      <w:lvlText w:val="%7."/>
      <w:lvlJc w:val="left"/>
      <w:pPr>
        <w:ind w:left="4180" w:hanging="360"/>
      </w:pPr>
    </w:lvl>
    <w:lvl w:ilvl="7" w:tplc="04090019" w:tentative="1">
      <w:start w:val="1"/>
      <w:numFmt w:val="lowerLetter"/>
      <w:lvlText w:val="%8."/>
      <w:lvlJc w:val="left"/>
      <w:pPr>
        <w:ind w:left="4900" w:hanging="360"/>
      </w:pPr>
    </w:lvl>
    <w:lvl w:ilvl="8" w:tplc="0409001B" w:tentative="1">
      <w:start w:val="1"/>
      <w:numFmt w:val="lowerRoman"/>
      <w:lvlText w:val="%9."/>
      <w:lvlJc w:val="right"/>
      <w:pPr>
        <w:ind w:left="5620" w:hanging="180"/>
      </w:pPr>
    </w:lvl>
  </w:abstractNum>
  <w:abstractNum w:abstractNumId="5">
    <w:nsid w:val="0EAC209F"/>
    <w:multiLevelType w:val="hybridMultilevel"/>
    <w:tmpl w:val="777EBAA2"/>
    <w:lvl w:ilvl="0" w:tplc="EBAA5E2E">
      <w:start w:val="1"/>
      <w:numFmt w:val="upperLetter"/>
      <w:lvlText w:val="%1)"/>
      <w:lvlJc w:val="left"/>
      <w:pPr>
        <w:ind w:left="-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0" w:hanging="360"/>
      </w:pPr>
    </w:lvl>
    <w:lvl w:ilvl="2" w:tplc="0409001B" w:tentative="1">
      <w:start w:val="1"/>
      <w:numFmt w:val="lowerRoman"/>
      <w:lvlText w:val="%3."/>
      <w:lvlJc w:val="right"/>
      <w:pPr>
        <w:ind w:left="1300" w:hanging="180"/>
      </w:pPr>
    </w:lvl>
    <w:lvl w:ilvl="3" w:tplc="0409000F" w:tentative="1">
      <w:start w:val="1"/>
      <w:numFmt w:val="decimal"/>
      <w:lvlText w:val="%4."/>
      <w:lvlJc w:val="left"/>
      <w:pPr>
        <w:ind w:left="2020" w:hanging="360"/>
      </w:pPr>
    </w:lvl>
    <w:lvl w:ilvl="4" w:tplc="04090019" w:tentative="1">
      <w:start w:val="1"/>
      <w:numFmt w:val="lowerLetter"/>
      <w:lvlText w:val="%5."/>
      <w:lvlJc w:val="left"/>
      <w:pPr>
        <w:ind w:left="2740" w:hanging="360"/>
      </w:pPr>
    </w:lvl>
    <w:lvl w:ilvl="5" w:tplc="0409001B" w:tentative="1">
      <w:start w:val="1"/>
      <w:numFmt w:val="lowerRoman"/>
      <w:lvlText w:val="%6."/>
      <w:lvlJc w:val="right"/>
      <w:pPr>
        <w:ind w:left="3460" w:hanging="180"/>
      </w:pPr>
    </w:lvl>
    <w:lvl w:ilvl="6" w:tplc="0409000F" w:tentative="1">
      <w:start w:val="1"/>
      <w:numFmt w:val="decimal"/>
      <w:lvlText w:val="%7."/>
      <w:lvlJc w:val="left"/>
      <w:pPr>
        <w:ind w:left="4180" w:hanging="360"/>
      </w:pPr>
    </w:lvl>
    <w:lvl w:ilvl="7" w:tplc="04090019" w:tentative="1">
      <w:start w:val="1"/>
      <w:numFmt w:val="lowerLetter"/>
      <w:lvlText w:val="%8."/>
      <w:lvlJc w:val="left"/>
      <w:pPr>
        <w:ind w:left="4900" w:hanging="360"/>
      </w:pPr>
    </w:lvl>
    <w:lvl w:ilvl="8" w:tplc="0409001B" w:tentative="1">
      <w:start w:val="1"/>
      <w:numFmt w:val="lowerRoman"/>
      <w:lvlText w:val="%9."/>
      <w:lvlJc w:val="right"/>
      <w:pPr>
        <w:ind w:left="5620" w:hanging="180"/>
      </w:pPr>
    </w:lvl>
  </w:abstractNum>
  <w:abstractNum w:abstractNumId="6">
    <w:nsid w:val="26FF3509"/>
    <w:multiLevelType w:val="singleLevel"/>
    <w:tmpl w:val="DC3ED730"/>
    <w:lvl w:ilvl="0">
      <w:start w:val="1"/>
      <w:numFmt w:val="bullet"/>
      <w:pStyle w:val="ListBullet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7">
    <w:nsid w:val="349B64CC"/>
    <w:multiLevelType w:val="hybridMultilevel"/>
    <w:tmpl w:val="943AED5E"/>
    <w:lvl w:ilvl="0" w:tplc="D6C848DC">
      <w:start w:val="1"/>
      <w:numFmt w:val="upperLetter"/>
      <w:pStyle w:val="NumberedList-SecondLevel"/>
      <w:lvlText w:val="%1."/>
      <w:lvlJc w:val="left"/>
      <w:pPr>
        <w:ind w:left="810" w:hanging="360"/>
      </w:pPr>
      <w:rPr>
        <w:rFonts w:ascii="Calibri" w:hAnsi="Calibri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05B62"/>
    <w:multiLevelType w:val="hybridMultilevel"/>
    <w:tmpl w:val="66B244F4"/>
    <w:lvl w:ilvl="0" w:tplc="F3409652">
      <w:start w:val="4"/>
      <w:numFmt w:val="bullet"/>
      <w:lvlText w:val=""/>
      <w:lvlJc w:val="left"/>
      <w:pPr>
        <w:ind w:left="-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</w:abstractNum>
  <w:abstractNum w:abstractNumId="9">
    <w:nsid w:val="76B72CF8"/>
    <w:multiLevelType w:val="hybridMultilevel"/>
    <w:tmpl w:val="0A5EF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2C73F5"/>
    <w:multiLevelType w:val="singleLevel"/>
    <w:tmpl w:val="92A4171E"/>
    <w:lvl w:ilvl="0">
      <w:start w:val="1"/>
      <w:numFmt w:val="decimal"/>
      <w:pStyle w:val="ListNumber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abstractNum w:abstractNumId="11">
    <w:nsid w:val="7F8909CA"/>
    <w:multiLevelType w:val="hybridMultilevel"/>
    <w:tmpl w:val="E17E43E6"/>
    <w:lvl w:ilvl="0" w:tplc="DF3ED33A">
      <w:start w:val="1"/>
      <w:numFmt w:val="lowerLetter"/>
      <w:lvlText w:val="%1)"/>
      <w:lvlJc w:val="left"/>
      <w:pPr>
        <w:ind w:left="-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0" w:hanging="360"/>
      </w:pPr>
    </w:lvl>
    <w:lvl w:ilvl="2" w:tplc="0409001B" w:tentative="1">
      <w:start w:val="1"/>
      <w:numFmt w:val="lowerRoman"/>
      <w:lvlText w:val="%3."/>
      <w:lvlJc w:val="right"/>
      <w:pPr>
        <w:ind w:left="1300" w:hanging="180"/>
      </w:pPr>
    </w:lvl>
    <w:lvl w:ilvl="3" w:tplc="0409000F" w:tentative="1">
      <w:start w:val="1"/>
      <w:numFmt w:val="decimal"/>
      <w:lvlText w:val="%4."/>
      <w:lvlJc w:val="left"/>
      <w:pPr>
        <w:ind w:left="2020" w:hanging="360"/>
      </w:pPr>
    </w:lvl>
    <w:lvl w:ilvl="4" w:tplc="04090019" w:tentative="1">
      <w:start w:val="1"/>
      <w:numFmt w:val="lowerLetter"/>
      <w:lvlText w:val="%5."/>
      <w:lvlJc w:val="left"/>
      <w:pPr>
        <w:ind w:left="2740" w:hanging="360"/>
      </w:pPr>
    </w:lvl>
    <w:lvl w:ilvl="5" w:tplc="0409001B" w:tentative="1">
      <w:start w:val="1"/>
      <w:numFmt w:val="lowerRoman"/>
      <w:lvlText w:val="%6."/>
      <w:lvlJc w:val="right"/>
      <w:pPr>
        <w:ind w:left="3460" w:hanging="180"/>
      </w:pPr>
    </w:lvl>
    <w:lvl w:ilvl="6" w:tplc="0409000F" w:tentative="1">
      <w:start w:val="1"/>
      <w:numFmt w:val="decimal"/>
      <w:lvlText w:val="%7."/>
      <w:lvlJc w:val="left"/>
      <w:pPr>
        <w:ind w:left="4180" w:hanging="360"/>
      </w:pPr>
    </w:lvl>
    <w:lvl w:ilvl="7" w:tplc="04090019" w:tentative="1">
      <w:start w:val="1"/>
      <w:numFmt w:val="lowerLetter"/>
      <w:lvlText w:val="%8."/>
      <w:lvlJc w:val="left"/>
      <w:pPr>
        <w:ind w:left="4900" w:hanging="360"/>
      </w:pPr>
    </w:lvl>
    <w:lvl w:ilvl="8" w:tplc="0409001B" w:tentative="1">
      <w:start w:val="1"/>
      <w:numFmt w:val="lowerRoman"/>
      <w:lvlText w:val="%9."/>
      <w:lvlJc w:val="right"/>
      <w:pPr>
        <w:ind w:left="562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4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05"/>
    <w:rsid w:val="00003474"/>
    <w:rsid w:val="00012C92"/>
    <w:rsid w:val="000156D3"/>
    <w:rsid w:val="000176C8"/>
    <w:rsid w:val="00026D4D"/>
    <w:rsid w:val="000460C7"/>
    <w:rsid w:val="00066BB9"/>
    <w:rsid w:val="00074F20"/>
    <w:rsid w:val="00086007"/>
    <w:rsid w:val="000D3BF5"/>
    <w:rsid w:val="0011570E"/>
    <w:rsid w:val="0013261E"/>
    <w:rsid w:val="00134274"/>
    <w:rsid w:val="00176197"/>
    <w:rsid w:val="001B5CC8"/>
    <w:rsid w:val="001C22C1"/>
    <w:rsid w:val="002036D6"/>
    <w:rsid w:val="002321C0"/>
    <w:rsid w:val="00240561"/>
    <w:rsid w:val="00257C90"/>
    <w:rsid w:val="002653AB"/>
    <w:rsid w:val="00294FE3"/>
    <w:rsid w:val="002A1902"/>
    <w:rsid w:val="002B1CD5"/>
    <w:rsid w:val="002D3532"/>
    <w:rsid w:val="00324E7E"/>
    <w:rsid w:val="0034554B"/>
    <w:rsid w:val="0037509E"/>
    <w:rsid w:val="00393E16"/>
    <w:rsid w:val="003D2048"/>
    <w:rsid w:val="003F69DD"/>
    <w:rsid w:val="00407463"/>
    <w:rsid w:val="00414167"/>
    <w:rsid w:val="00423FE9"/>
    <w:rsid w:val="0043671C"/>
    <w:rsid w:val="00455D98"/>
    <w:rsid w:val="004818A9"/>
    <w:rsid w:val="00484A16"/>
    <w:rsid w:val="00491599"/>
    <w:rsid w:val="004A5322"/>
    <w:rsid w:val="004A5F4D"/>
    <w:rsid w:val="004D5D05"/>
    <w:rsid w:val="005347AC"/>
    <w:rsid w:val="00534B37"/>
    <w:rsid w:val="00545CF7"/>
    <w:rsid w:val="00565777"/>
    <w:rsid w:val="005B3066"/>
    <w:rsid w:val="005C3BBE"/>
    <w:rsid w:val="005F2250"/>
    <w:rsid w:val="005F31D6"/>
    <w:rsid w:val="00600A9E"/>
    <w:rsid w:val="00604B4D"/>
    <w:rsid w:val="00611460"/>
    <w:rsid w:val="00615E1D"/>
    <w:rsid w:val="00617E35"/>
    <w:rsid w:val="006264D9"/>
    <w:rsid w:val="00663D69"/>
    <w:rsid w:val="00671FCC"/>
    <w:rsid w:val="0067462E"/>
    <w:rsid w:val="00681189"/>
    <w:rsid w:val="00685F41"/>
    <w:rsid w:val="006A6556"/>
    <w:rsid w:val="006B5A50"/>
    <w:rsid w:val="00703635"/>
    <w:rsid w:val="00750202"/>
    <w:rsid w:val="0076092C"/>
    <w:rsid w:val="0076573B"/>
    <w:rsid w:val="0077549B"/>
    <w:rsid w:val="00776A1A"/>
    <w:rsid w:val="007831B8"/>
    <w:rsid w:val="007A62A4"/>
    <w:rsid w:val="007C6E68"/>
    <w:rsid w:val="007D7C45"/>
    <w:rsid w:val="007E7ECB"/>
    <w:rsid w:val="007F2BAA"/>
    <w:rsid w:val="00801159"/>
    <w:rsid w:val="00806F6C"/>
    <w:rsid w:val="008075AF"/>
    <w:rsid w:val="00816A03"/>
    <w:rsid w:val="00857C0B"/>
    <w:rsid w:val="00875254"/>
    <w:rsid w:val="00875D7D"/>
    <w:rsid w:val="00876CA6"/>
    <w:rsid w:val="008778FF"/>
    <w:rsid w:val="0088668C"/>
    <w:rsid w:val="00893A3D"/>
    <w:rsid w:val="00896BC2"/>
    <w:rsid w:val="008A7332"/>
    <w:rsid w:val="008C2F25"/>
    <w:rsid w:val="008C3BCD"/>
    <w:rsid w:val="008D114A"/>
    <w:rsid w:val="00904C0E"/>
    <w:rsid w:val="009264C7"/>
    <w:rsid w:val="00932F11"/>
    <w:rsid w:val="009337FA"/>
    <w:rsid w:val="00947683"/>
    <w:rsid w:val="009509D7"/>
    <w:rsid w:val="009546F9"/>
    <w:rsid w:val="0096502B"/>
    <w:rsid w:val="00992467"/>
    <w:rsid w:val="0099254D"/>
    <w:rsid w:val="009A5CA4"/>
    <w:rsid w:val="009B466F"/>
    <w:rsid w:val="009B4E33"/>
    <w:rsid w:val="009C7D14"/>
    <w:rsid w:val="009E782B"/>
    <w:rsid w:val="00A057B4"/>
    <w:rsid w:val="00A13018"/>
    <w:rsid w:val="00A140F1"/>
    <w:rsid w:val="00A2277E"/>
    <w:rsid w:val="00A43968"/>
    <w:rsid w:val="00A4504B"/>
    <w:rsid w:val="00A47A0A"/>
    <w:rsid w:val="00A51861"/>
    <w:rsid w:val="00A53723"/>
    <w:rsid w:val="00A6498D"/>
    <w:rsid w:val="00A77865"/>
    <w:rsid w:val="00A86A65"/>
    <w:rsid w:val="00A87BF8"/>
    <w:rsid w:val="00A967D7"/>
    <w:rsid w:val="00AF7C18"/>
    <w:rsid w:val="00B21202"/>
    <w:rsid w:val="00B611FA"/>
    <w:rsid w:val="00B66D86"/>
    <w:rsid w:val="00B827E9"/>
    <w:rsid w:val="00B864A3"/>
    <w:rsid w:val="00B90F63"/>
    <w:rsid w:val="00BA6AD8"/>
    <w:rsid w:val="00BB6BA5"/>
    <w:rsid w:val="00BC2775"/>
    <w:rsid w:val="00BC2907"/>
    <w:rsid w:val="00BC476A"/>
    <w:rsid w:val="00BD26C3"/>
    <w:rsid w:val="00BE3704"/>
    <w:rsid w:val="00BF4BE4"/>
    <w:rsid w:val="00BF7069"/>
    <w:rsid w:val="00C13867"/>
    <w:rsid w:val="00C159C5"/>
    <w:rsid w:val="00C25AE2"/>
    <w:rsid w:val="00C3060D"/>
    <w:rsid w:val="00C66DF9"/>
    <w:rsid w:val="00C71F7F"/>
    <w:rsid w:val="00C820D0"/>
    <w:rsid w:val="00C8229D"/>
    <w:rsid w:val="00CA7133"/>
    <w:rsid w:val="00CD19E1"/>
    <w:rsid w:val="00CD596F"/>
    <w:rsid w:val="00CE138A"/>
    <w:rsid w:val="00CE1C8E"/>
    <w:rsid w:val="00CF1094"/>
    <w:rsid w:val="00CF1E3D"/>
    <w:rsid w:val="00CF3AC6"/>
    <w:rsid w:val="00CF3D6B"/>
    <w:rsid w:val="00CF57F0"/>
    <w:rsid w:val="00D07C21"/>
    <w:rsid w:val="00D122D6"/>
    <w:rsid w:val="00D509C3"/>
    <w:rsid w:val="00D62666"/>
    <w:rsid w:val="00D7706C"/>
    <w:rsid w:val="00D84373"/>
    <w:rsid w:val="00D84601"/>
    <w:rsid w:val="00D87BF2"/>
    <w:rsid w:val="00D93821"/>
    <w:rsid w:val="00D94E3C"/>
    <w:rsid w:val="00DA1C0C"/>
    <w:rsid w:val="00DA69F9"/>
    <w:rsid w:val="00DA6D68"/>
    <w:rsid w:val="00DB3955"/>
    <w:rsid w:val="00DC1D37"/>
    <w:rsid w:val="00DC4DD3"/>
    <w:rsid w:val="00DF0052"/>
    <w:rsid w:val="00DF6654"/>
    <w:rsid w:val="00DF7A2F"/>
    <w:rsid w:val="00E0406D"/>
    <w:rsid w:val="00E1276B"/>
    <w:rsid w:val="00E145A2"/>
    <w:rsid w:val="00E21000"/>
    <w:rsid w:val="00E21510"/>
    <w:rsid w:val="00E22941"/>
    <w:rsid w:val="00E25371"/>
    <w:rsid w:val="00E25ABF"/>
    <w:rsid w:val="00E46BA1"/>
    <w:rsid w:val="00E52AAC"/>
    <w:rsid w:val="00E5650A"/>
    <w:rsid w:val="00E63C40"/>
    <w:rsid w:val="00E655BC"/>
    <w:rsid w:val="00E7118C"/>
    <w:rsid w:val="00E765F2"/>
    <w:rsid w:val="00EA3A15"/>
    <w:rsid w:val="00EB1541"/>
    <w:rsid w:val="00EB78A6"/>
    <w:rsid w:val="00EF5702"/>
    <w:rsid w:val="00F074E1"/>
    <w:rsid w:val="00F16A65"/>
    <w:rsid w:val="00F334D1"/>
    <w:rsid w:val="00F402FB"/>
    <w:rsid w:val="00F50B27"/>
    <w:rsid w:val="00F7322B"/>
    <w:rsid w:val="00F75763"/>
    <w:rsid w:val="00F879D5"/>
    <w:rsid w:val="00F90330"/>
    <w:rsid w:val="00FA5BFD"/>
    <w:rsid w:val="00FB750C"/>
    <w:rsid w:val="00FC1CE9"/>
    <w:rsid w:val="00FE1937"/>
    <w:rsid w:val="00FF02B3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233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6CA"/>
    <w:pPr>
      <w:ind w:left="840" w:right="-360"/>
    </w:pPr>
  </w:style>
  <w:style w:type="paragraph" w:styleId="Heading1">
    <w:name w:val="heading 1"/>
    <w:basedOn w:val="HeadingBase"/>
    <w:next w:val="BodyText"/>
    <w:qFormat/>
    <w:rsid w:val="007636CA"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rsid w:val="007636CA"/>
    <w:pPr>
      <w:spacing w:line="200" w:lineRule="atLeast"/>
      <w:outlineLvl w:val="1"/>
    </w:pPr>
    <w:rPr>
      <w:b/>
      <w:spacing w:val="-6"/>
    </w:rPr>
  </w:style>
  <w:style w:type="paragraph" w:styleId="Heading3">
    <w:name w:val="heading 3"/>
    <w:basedOn w:val="HeadingBase"/>
    <w:next w:val="BodyText"/>
    <w:qFormat/>
    <w:rsid w:val="007636CA"/>
    <w:pPr>
      <w:spacing w:line="200" w:lineRule="atLeast"/>
      <w:outlineLvl w:val="2"/>
    </w:pPr>
    <w:rPr>
      <w:spacing w:val="-6"/>
    </w:rPr>
  </w:style>
  <w:style w:type="paragraph" w:styleId="Heading4">
    <w:name w:val="heading 4"/>
    <w:basedOn w:val="HeadingBase"/>
    <w:next w:val="BodyText"/>
    <w:qFormat/>
    <w:rsid w:val="007636CA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rsid w:val="007636CA"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rsid w:val="007636CA"/>
    <w:pPr>
      <w:ind w:left="1080"/>
      <w:outlineLvl w:val="5"/>
    </w:pPr>
    <w:rPr>
      <w:b/>
      <w:spacing w:val="-4"/>
    </w:rPr>
  </w:style>
  <w:style w:type="paragraph" w:styleId="Heading7">
    <w:name w:val="heading 7"/>
    <w:basedOn w:val="Normal"/>
    <w:next w:val="Normal"/>
    <w:qFormat/>
    <w:rsid w:val="007636CA"/>
    <w:pPr>
      <w:keepNext/>
      <w:tabs>
        <w:tab w:val="left" w:pos="5040"/>
      </w:tabs>
      <w:ind w:left="360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7636CA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InsideAddressName">
    <w:name w:val="Inside Address Name"/>
    <w:basedOn w:val="InsideAddress"/>
    <w:next w:val="InsideAddress"/>
    <w:rsid w:val="007636CA"/>
    <w:pPr>
      <w:spacing w:before="220"/>
    </w:pPr>
  </w:style>
  <w:style w:type="paragraph" w:customStyle="1" w:styleId="InsideAddress">
    <w:name w:val="Inside Address"/>
    <w:basedOn w:val="Normal"/>
    <w:rsid w:val="007636CA"/>
    <w:pPr>
      <w:ind w:left="835"/>
    </w:pPr>
  </w:style>
  <w:style w:type="paragraph" w:styleId="Signature">
    <w:name w:val="Signature"/>
    <w:basedOn w:val="Normal"/>
    <w:next w:val="SignatureJobTitle"/>
    <w:rsid w:val="007636CA"/>
    <w:pPr>
      <w:keepNext/>
      <w:spacing w:before="880"/>
    </w:pPr>
  </w:style>
  <w:style w:type="paragraph" w:styleId="Header">
    <w:name w:val="header"/>
    <w:basedOn w:val="Normal"/>
    <w:rsid w:val="007636CA"/>
    <w:pPr>
      <w:tabs>
        <w:tab w:val="center" w:pos="4320"/>
        <w:tab w:val="right" w:pos="8640"/>
      </w:tabs>
      <w:ind w:left="0"/>
    </w:pPr>
    <w:rPr>
      <w:i/>
    </w:rPr>
  </w:style>
  <w:style w:type="paragraph" w:styleId="Footer">
    <w:name w:val="footer"/>
    <w:basedOn w:val="Normal"/>
    <w:link w:val="FooterChar"/>
    <w:uiPriority w:val="99"/>
    <w:rsid w:val="007636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36CA"/>
  </w:style>
  <w:style w:type="paragraph" w:customStyle="1" w:styleId="AttentionLine">
    <w:name w:val="Attention Line"/>
    <w:basedOn w:val="Normal"/>
    <w:next w:val="Salutation"/>
    <w:rsid w:val="007636CA"/>
    <w:pPr>
      <w:spacing w:before="220"/>
    </w:pPr>
  </w:style>
  <w:style w:type="paragraph" w:styleId="Salutation">
    <w:name w:val="Salutation"/>
    <w:basedOn w:val="Normal"/>
    <w:next w:val="SubjectLine"/>
    <w:rsid w:val="007636CA"/>
    <w:pPr>
      <w:spacing w:before="220" w:after="220"/>
      <w:ind w:left="835"/>
    </w:pPr>
  </w:style>
  <w:style w:type="paragraph" w:styleId="BodyText">
    <w:name w:val="Body Text"/>
    <w:basedOn w:val="Normal"/>
    <w:rsid w:val="00960D18"/>
    <w:pPr>
      <w:spacing w:after="220" w:line="220" w:lineRule="atLeast"/>
      <w:ind w:left="-540"/>
    </w:pPr>
    <w:rPr>
      <w:rFonts w:ascii="Calibri" w:hAnsi="Calibri"/>
      <w:sz w:val="18"/>
      <w:szCs w:val="18"/>
    </w:rPr>
  </w:style>
  <w:style w:type="paragraph" w:customStyle="1" w:styleId="CcList">
    <w:name w:val="Cc List"/>
    <w:basedOn w:val="Normal"/>
    <w:rsid w:val="007636CA"/>
    <w:pPr>
      <w:keepLines/>
      <w:ind w:left="1195" w:hanging="360"/>
    </w:pPr>
  </w:style>
  <w:style w:type="paragraph" w:styleId="Closing">
    <w:name w:val="Closing"/>
    <w:basedOn w:val="Normal"/>
    <w:next w:val="Signature"/>
    <w:rsid w:val="007636CA"/>
    <w:pPr>
      <w:keepNext/>
      <w:spacing w:after="60"/>
    </w:pPr>
  </w:style>
  <w:style w:type="paragraph" w:customStyle="1" w:styleId="CompanyName">
    <w:name w:val="Company Name"/>
    <w:basedOn w:val="Normal"/>
    <w:next w:val="Date"/>
    <w:rsid w:val="007636CA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rsid w:val="007636CA"/>
    <w:pPr>
      <w:spacing w:after="260" w:line="220" w:lineRule="atLeast"/>
    </w:pPr>
  </w:style>
  <w:style w:type="character" w:styleId="Emphasis">
    <w:name w:val="Emphasis"/>
    <w:uiPriority w:val="20"/>
    <w:qFormat/>
    <w:rsid w:val="007636CA"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rsid w:val="007636CA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rsid w:val="007636CA"/>
    <w:pPr>
      <w:keepNext/>
      <w:keepLines/>
      <w:spacing w:after="0"/>
    </w:pPr>
    <w:rPr>
      <w:rFonts w:ascii="Arial" w:hAnsi="Arial"/>
      <w:spacing w:val="-10"/>
      <w:kern w:val="20"/>
    </w:rPr>
  </w:style>
  <w:style w:type="paragraph" w:styleId="List">
    <w:name w:val="List"/>
    <w:basedOn w:val="BodyText"/>
    <w:rsid w:val="007636CA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rsid w:val="007636CA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rsid w:val="007636CA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rsid w:val="007636CA"/>
    <w:pPr>
      <w:spacing w:before="220"/>
      <w:ind w:left="835"/>
    </w:pPr>
  </w:style>
  <w:style w:type="paragraph" w:customStyle="1" w:styleId="SignatureCompany">
    <w:name w:val="Signature Company"/>
    <w:basedOn w:val="Signature"/>
    <w:next w:val="ReferenceInitials"/>
    <w:rsid w:val="007636CA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7636CA"/>
    <w:pPr>
      <w:spacing w:before="0"/>
    </w:pPr>
  </w:style>
  <w:style w:type="paragraph" w:customStyle="1" w:styleId="Slogan">
    <w:name w:val="Slogan"/>
    <w:basedOn w:val="Normal"/>
    <w:rsid w:val="007636CA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rsid w:val="007636CA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ListBullet">
    <w:name w:val="List Bullet"/>
    <w:basedOn w:val="List"/>
    <w:autoRedefine/>
    <w:rsid w:val="007636CA"/>
    <w:pPr>
      <w:numPr>
        <w:numId w:val="1"/>
      </w:numPr>
    </w:pPr>
  </w:style>
  <w:style w:type="paragraph" w:styleId="ListNumber">
    <w:name w:val="List Number"/>
    <w:basedOn w:val="List"/>
    <w:rsid w:val="007636CA"/>
    <w:pPr>
      <w:numPr>
        <w:numId w:val="2"/>
      </w:numPr>
    </w:pPr>
  </w:style>
  <w:style w:type="paragraph" w:styleId="BlockText">
    <w:name w:val="Block Text"/>
    <w:basedOn w:val="Normal"/>
    <w:rsid w:val="007636CA"/>
    <w:pPr>
      <w:tabs>
        <w:tab w:val="left" w:pos="5040"/>
      </w:tabs>
      <w:ind w:left="360"/>
    </w:pPr>
    <w:rPr>
      <w:rFonts w:ascii="Librarian" w:hAnsi="Librarian"/>
    </w:rPr>
  </w:style>
  <w:style w:type="paragraph" w:customStyle="1" w:styleId="DefaultText">
    <w:name w:val="Default Text"/>
    <w:basedOn w:val="Normal"/>
    <w:rsid w:val="007636CA"/>
    <w:pPr>
      <w:overflowPunct w:val="0"/>
      <w:autoSpaceDE w:val="0"/>
      <w:autoSpaceDN w:val="0"/>
      <w:adjustRightInd w:val="0"/>
      <w:ind w:left="0" w:right="0"/>
      <w:jc w:val="both"/>
      <w:textAlignment w:val="baseline"/>
    </w:pPr>
    <w:rPr>
      <w:rFonts w:ascii="Arial" w:hAnsi="Arial"/>
      <w:sz w:val="24"/>
    </w:rPr>
  </w:style>
  <w:style w:type="character" w:styleId="Hyperlink">
    <w:name w:val="Hyperlink"/>
    <w:rsid w:val="007636CA"/>
    <w:rPr>
      <w:color w:val="0000FF"/>
      <w:u w:val="single"/>
    </w:rPr>
  </w:style>
  <w:style w:type="character" w:styleId="FollowedHyperlink">
    <w:name w:val="FollowedHyperlink"/>
    <w:rsid w:val="007636CA"/>
    <w:rPr>
      <w:color w:val="800080"/>
      <w:u w:val="single"/>
    </w:rPr>
  </w:style>
  <w:style w:type="paragraph" w:styleId="E-mailSignature">
    <w:name w:val="E-mail Signature"/>
    <w:basedOn w:val="Normal"/>
    <w:link w:val="E-mailSignatureChar"/>
    <w:rsid w:val="007636CA"/>
    <w:pPr>
      <w:ind w:left="0" w:right="0"/>
    </w:pPr>
    <w:rPr>
      <w:sz w:val="24"/>
      <w:szCs w:val="24"/>
    </w:rPr>
  </w:style>
  <w:style w:type="paragraph" w:styleId="NormalWeb">
    <w:name w:val="Normal (Web)"/>
    <w:basedOn w:val="Normal"/>
    <w:rsid w:val="007636CA"/>
    <w:pPr>
      <w:spacing w:before="100" w:beforeAutospacing="1" w:after="100" w:afterAutospacing="1"/>
      <w:ind w:left="0" w:right="0"/>
    </w:pPr>
    <w:rPr>
      <w:color w:val="050166"/>
      <w:sz w:val="24"/>
      <w:szCs w:val="24"/>
    </w:rPr>
  </w:style>
  <w:style w:type="paragraph" w:styleId="HTMLPreformatted">
    <w:name w:val="HTML Preformatted"/>
    <w:basedOn w:val="Normal"/>
    <w:rsid w:val="00895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</w:pPr>
    <w:rPr>
      <w:rFonts w:ascii="Courier New" w:hAnsi="Courier New" w:cs="Courier New"/>
    </w:rPr>
  </w:style>
  <w:style w:type="character" w:styleId="Strong">
    <w:name w:val="Strong"/>
    <w:qFormat/>
    <w:rsid w:val="002F411E"/>
    <w:rPr>
      <w:b/>
      <w:bCs/>
    </w:rPr>
  </w:style>
  <w:style w:type="character" w:customStyle="1" w:styleId="E-mailSignatureChar">
    <w:name w:val="E-mail Signature Char"/>
    <w:link w:val="E-mailSignature"/>
    <w:rsid w:val="009E275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2D4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BB2D4F"/>
    <w:pPr>
      <w:ind w:left="720" w:right="0"/>
    </w:pPr>
    <w:rPr>
      <w:rFonts w:eastAsia="Calibri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11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0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0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0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10CB"/>
    <w:rPr>
      <w:b/>
      <w:bCs/>
    </w:rPr>
  </w:style>
  <w:style w:type="character" w:customStyle="1" w:styleId="apple-style-span">
    <w:name w:val="apple-style-span"/>
    <w:basedOn w:val="DefaultParagraphFont"/>
    <w:rsid w:val="00BC2EDA"/>
  </w:style>
  <w:style w:type="character" w:customStyle="1" w:styleId="FooterChar">
    <w:name w:val="Footer Char"/>
    <w:basedOn w:val="DefaultParagraphFont"/>
    <w:link w:val="Footer"/>
    <w:uiPriority w:val="99"/>
    <w:rsid w:val="00A641B1"/>
  </w:style>
  <w:style w:type="paragraph" w:customStyle="1" w:styleId="Name">
    <w:name w:val="Name"/>
    <w:basedOn w:val="Normal"/>
    <w:qFormat/>
    <w:rsid w:val="00454B56"/>
    <w:pPr>
      <w:ind w:left="0" w:right="0"/>
      <w:contextualSpacing/>
    </w:pPr>
    <w:rPr>
      <w:rFonts w:ascii="Calibri" w:hAnsi="Calibri"/>
      <w:b/>
      <w:spacing w:val="2"/>
      <w:sz w:val="18"/>
      <w:szCs w:val="24"/>
    </w:rPr>
  </w:style>
  <w:style w:type="paragraph" w:customStyle="1" w:styleId="Address">
    <w:name w:val="Address"/>
    <w:basedOn w:val="Name"/>
    <w:qFormat/>
    <w:rsid w:val="00454B56"/>
    <w:pPr>
      <w:spacing w:after="200"/>
    </w:pPr>
    <w:rPr>
      <w:b w:val="0"/>
      <w:spacing w:val="0"/>
    </w:rPr>
  </w:style>
  <w:style w:type="paragraph" w:customStyle="1" w:styleId="Name-Italics">
    <w:name w:val="Name - Italics"/>
    <w:basedOn w:val="Name"/>
    <w:qFormat/>
    <w:rsid w:val="00454B56"/>
    <w:rPr>
      <w:b w:val="0"/>
      <w:i/>
      <w:spacing w:val="0"/>
    </w:rPr>
  </w:style>
  <w:style w:type="paragraph" w:customStyle="1" w:styleId="ProposalDate">
    <w:name w:val="Proposal Date"/>
    <w:basedOn w:val="BodyText"/>
    <w:qFormat/>
    <w:rsid w:val="00454B56"/>
    <w:pPr>
      <w:spacing w:before="600" w:after="120" w:line="288" w:lineRule="auto"/>
      <w:ind w:left="0" w:right="0"/>
    </w:pPr>
    <w:rPr>
      <w:szCs w:val="24"/>
    </w:rPr>
  </w:style>
  <w:style w:type="paragraph" w:customStyle="1" w:styleId="SectionHeading">
    <w:name w:val="Section Heading"/>
    <w:basedOn w:val="Normal"/>
    <w:qFormat/>
    <w:rsid w:val="00454B56"/>
    <w:pPr>
      <w:spacing w:before="300" w:after="40" w:line="288" w:lineRule="auto"/>
      <w:ind w:left="0" w:right="0"/>
      <w:outlineLvl w:val="0"/>
    </w:pPr>
    <w:rPr>
      <w:rFonts w:ascii="Calibri" w:hAnsi="Calibri"/>
      <w:caps/>
      <w:spacing w:val="20"/>
      <w:sz w:val="18"/>
      <w:szCs w:val="24"/>
    </w:rPr>
  </w:style>
  <w:style w:type="paragraph" w:customStyle="1" w:styleId="NumberedList">
    <w:name w:val="Numbered List"/>
    <w:basedOn w:val="Normal"/>
    <w:qFormat/>
    <w:rsid w:val="005106F3"/>
    <w:pPr>
      <w:numPr>
        <w:numId w:val="3"/>
      </w:numPr>
      <w:spacing w:line="288" w:lineRule="auto"/>
      <w:ind w:left="360" w:right="0"/>
    </w:pPr>
    <w:rPr>
      <w:rFonts w:ascii="Calibri" w:hAnsi="Calibri"/>
      <w:sz w:val="18"/>
      <w:szCs w:val="24"/>
    </w:rPr>
  </w:style>
  <w:style w:type="paragraph" w:customStyle="1" w:styleId="NumberedList-SecondLevel">
    <w:name w:val="Numbered List - Second Level"/>
    <w:basedOn w:val="Normal"/>
    <w:qFormat/>
    <w:rsid w:val="005106F3"/>
    <w:pPr>
      <w:numPr>
        <w:numId w:val="4"/>
      </w:numPr>
      <w:spacing w:after="200" w:line="288" w:lineRule="auto"/>
      <w:ind w:right="0"/>
      <w:contextualSpacing/>
    </w:pPr>
    <w:rPr>
      <w:rFonts w:ascii="Calibri" w:hAnsi="Calibri"/>
      <w:sz w:val="18"/>
      <w:szCs w:val="24"/>
    </w:rPr>
  </w:style>
  <w:style w:type="table" w:styleId="TableGrid">
    <w:name w:val="Table Grid"/>
    <w:basedOn w:val="TableNormal"/>
    <w:uiPriority w:val="59"/>
    <w:rsid w:val="00C85D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C85D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List-Accent3">
    <w:name w:val="Colorful List Accent 3"/>
    <w:basedOn w:val="TableNormal"/>
    <w:uiPriority w:val="63"/>
    <w:rsid w:val="00C85D9D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63"/>
    <w:rsid w:val="006B21C5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5">
    <w:name w:val="Colorful Shading Accent 5"/>
    <w:basedOn w:val="TableNormal"/>
    <w:uiPriority w:val="62"/>
    <w:rsid w:val="006B21C5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onsolas" w:eastAsia="Times New Roman" w:hAnsi="Consolas" w:cs="Times New Roman"/>
        <w:b/>
        <w:bCs/>
      </w:rPr>
    </w:tblStylePr>
    <w:tblStylePr w:type="lastCol"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241412"/>
    <w:pPr>
      <w:tabs>
        <w:tab w:val="decimal" w:pos="360"/>
      </w:tabs>
      <w:spacing w:after="200" w:line="276" w:lineRule="auto"/>
      <w:ind w:left="0" w:right="0"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41412"/>
    <w:pPr>
      <w:ind w:left="0" w:right="0"/>
    </w:pPr>
    <w:rPr>
      <w:rFonts w:ascii="Calibri" w:hAnsi="Calibri"/>
    </w:rPr>
  </w:style>
  <w:style w:type="character" w:customStyle="1" w:styleId="FootnoteTextChar">
    <w:name w:val="Footnote Text Char"/>
    <w:link w:val="FootnoteText"/>
    <w:uiPriority w:val="99"/>
    <w:rsid w:val="00241412"/>
    <w:rPr>
      <w:rFonts w:ascii="Calibri" w:eastAsia="Times New Roman" w:hAnsi="Calibri" w:cs="Times New Roman"/>
    </w:rPr>
  </w:style>
  <w:style w:type="character" w:styleId="SubtleEmphasis">
    <w:name w:val="Subtle Emphasis"/>
    <w:uiPriority w:val="19"/>
    <w:qFormat/>
    <w:rsid w:val="00241412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241412"/>
    <w:rPr>
      <w:rFonts w:ascii="Calibri" w:hAnsi="Calibri"/>
      <w:color w:val="365F91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value">
    <w:name w:val="value"/>
    <w:basedOn w:val="DefaultParagraphFont"/>
    <w:rsid w:val="00891269"/>
  </w:style>
  <w:style w:type="paragraph" w:styleId="PlainText">
    <w:name w:val="Plain Text"/>
    <w:basedOn w:val="Normal"/>
    <w:link w:val="PlainTextChar"/>
    <w:uiPriority w:val="99"/>
    <w:unhideWhenUsed/>
    <w:rsid w:val="00F074E1"/>
    <w:pPr>
      <w:ind w:left="0" w:right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074E1"/>
    <w:rPr>
      <w:rFonts w:ascii="Consolas" w:eastAsia="Calibri" w:hAnsi="Consolas" w:cs="Times New Roman"/>
      <w:sz w:val="21"/>
      <w:szCs w:val="21"/>
    </w:rPr>
  </w:style>
  <w:style w:type="character" w:customStyle="1" w:styleId="DeltaViewInsertion">
    <w:name w:val="DeltaView Insertion"/>
    <w:uiPriority w:val="99"/>
    <w:rsid w:val="000460C7"/>
    <w:rPr>
      <w:color w:val="0000FF"/>
      <w:spacing w:val="0"/>
      <w:u w:val="double"/>
    </w:rPr>
  </w:style>
  <w:style w:type="paragraph" w:styleId="ListParagraph">
    <w:name w:val="List Paragraph"/>
    <w:basedOn w:val="Normal"/>
    <w:uiPriority w:val="34"/>
    <w:qFormat/>
    <w:rsid w:val="00B21202"/>
    <w:pPr>
      <w:ind w:left="720" w:right="0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B2120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6CA"/>
    <w:pPr>
      <w:ind w:left="840" w:right="-360"/>
    </w:pPr>
  </w:style>
  <w:style w:type="paragraph" w:styleId="Heading1">
    <w:name w:val="heading 1"/>
    <w:basedOn w:val="HeadingBase"/>
    <w:next w:val="BodyText"/>
    <w:qFormat/>
    <w:rsid w:val="007636CA"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rsid w:val="007636CA"/>
    <w:pPr>
      <w:spacing w:line="200" w:lineRule="atLeast"/>
      <w:outlineLvl w:val="1"/>
    </w:pPr>
    <w:rPr>
      <w:b/>
      <w:spacing w:val="-6"/>
    </w:rPr>
  </w:style>
  <w:style w:type="paragraph" w:styleId="Heading3">
    <w:name w:val="heading 3"/>
    <w:basedOn w:val="HeadingBase"/>
    <w:next w:val="BodyText"/>
    <w:qFormat/>
    <w:rsid w:val="007636CA"/>
    <w:pPr>
      <w:spacing w:line="200" w:lineRule="atLeast"/>
      <w:outlineLvl w:val="2"/>
    </w:pPr>
    <w:rPr>
      <w:spacing w:val="-6"/>
    </w:rPr>
  </w:style>
  <w:style w:type="paragraph" w:styleId="Heading4">
    <w:name w:val="heading 4"/>
    <w:basedOn w:val="HeadingBase"/>
    <w:next w:val="BodyText"/>
    <w:qFormat/>
    <w:rsid w:val="007636CA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rsid w:val="007636CA"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rsid w:val="007636CA"/>
    <w:pPr>
      <w:ind w:left="1080"/>
      <w:outlineLvl w:val="5"/>
    </w:pPr>
    <w:rPr>
      <w:b/>
      <w:spacing w:val="-4"/>
    </w:rPr>
  </w:style>
  <w:style w:type="paragraph" w:styleId="Heading7">
    <w:name w:val="heading 7"/>
    <w:basedOn w:val="Normal"/>
    <w:next w:val="Normal"/>
    <w:qFormat/>
    <w:rsid w:val="007636CA"/>
    <w:pPr>
      <w:keepNext/>
      <w:tabs>
        <w:tab w:val="left" w:pos="5040"/>
      </w:tabs>
      <w:ind w:left="360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7636CA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InsideAddressName">
    <w:name w:val="Inside Address Name"/>
    <w:basedOn w:val="InsideAddress"/>
    <w:next w:val="InsideAddress"/>
    <w:rsid w:val="007636CA"/>
    <w:pPr>
      <w:spacing w:before="220"/>
    </w:pPr>
  </w:style>
  <w:style w:type="paragraph" w:customStyle="1" w:styleId="InsideAddress">
    <w:name w:val="Inside Address"/>
    <w:basedOn w:val="Normal"/>
    <w:rsid w:val="007636CA"/>
    <w:pPr>
      <w:ind w:left="835"/>
    </w:pPr>
  </w:style>
  <w:style w:type="paragraph" w:styleId="Signature">
    <w:name w:val="Signature"/>
    <w:basedOn w:val="Normal"/>
    <w:next w:val="SignatureJobTitle"/>
    <w:rsid w:val="007636CA"/>
    <w:pPr>
      <w:keepNext/>
      <w:spacing w:before="880"/>
    </w:pPr>
  </w:style>
  <w:style w:type="paragraph" w:styleId="Header">
    <w:name w:val="header"/>
    <w:basedOn w:val="Normal"/>
    <w:rsid w:val="007636CA"/>
    <w:pPr>
      <w:tabs>
        <w:tab w:val="center" w:pos="4320"/>
        <w:tab w:val="right" w:pos="8640"/>
      </w:tabs>
      <w:ind w:left="0"/>
    </w:pPr>
    <w:rPr>
      <w:i/>
    </w:rPr>
  </w:style>
  <w:style w:type="paragraph" w:styleId="Footer">
    <w:name w:val="footer"/>
    <w:basedOn w:val="Normal"/>
    <w:link w:val="FooterChar"/>
    <w:uiPriority w:val="99"/>
    <w:rsid w:val="007636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36CA"/>
  </w:style>
  <w:style w:type="paragraph" w:customStyle="1" w:styleId="AttentionLine">
    <w:name w:val="Attention Line"/>
    <w:basedOn w:val="Normal"/>
    <w:next w:val="Salutation"/>
    <w:rsid w:val="007636CA"/>
    <w:pPr>
      <w:spacing w:before="220"/>
    </w:pPr>
  </w:style>
  <w:style w:type="paragraph" w:styleId="Salutation">
    <w:name w:val="Salutation"/>
    <w:basedOn w:val="Normal"/>
    <w:next w:val="SubjectLine"/>
    <w:rsid w:val="007636CA"/>
    <w:pPr>
      <w:spacing w:before="220" w:after="220"/>
      <w:ind w:left="835"/>
    </w:pPr>
  </w:style>
  <w:style w:type="paragraph" w:styleId="BodyText">
    <w:name w:val="Body Text"/>
    <w:basedOn w:val="Normal"/>
    <w:rsid w:val="00960D18"/>
    <w:pPr>
      <w:spacing w:after="220" w:line="220" w:lineRule="atLeast"/>
      <w:ind w:left="-540"/>
    </w:pPr>
    <w:rPr>
      <w:rFonts w:ascii="Calibri" w:hAnsi="Calibri"/>
      <w:sz w:val="18"/>
      <w:szCs w:val="18"/>
    </w:rPr>
  </w:style>
  <w:style w:type="paragraph" w:customStyle="1" w:styleId="CcList">
    <w:name w:val="Cc List"/>
    <w:basedOn w:val="Normal"/>
    <w:rsid w:val="007636CA"/>
    <w:pPr>
      <w:keepLines/>
      <w:ind w:left="1195" w:hanging="360"/>
    </w:pPr>
  </w:style>
  <w:style w:type="paragraph" w:styleId="Closing">
    <w:name w:val="Closing"/>
    <w:basedOn w:val="Normal"/>
    <w:next w:val="Signature"/>
    <w:rsid w:val="007636CA"/>
    <w:pPr>
      <w:keepNext/>
      <w:spacing w:after="60"/>
    </w:pPr>
  </w:style>
  <w:style w:type="paragraph" w:customStyle="1" w:styleId="CompanyName">
    <w:name w:val="Company Name"/>
    <w:basedOn w:val="Normal"/>
    <w:next w:val="Date"/>
    <w:rsid w:val="007636CA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rsid w:val="007636CA"/>
    <w:pPr>
      <w:spacing w:after="260" w:line="220" w:lineRule="atLeast"/>
    </w:pPr>
  </w:style>
  <w:style w:type="character" w:styleId="Emphasis">
    <w:name w:val="Emphasis"/>
    <w:uiPriority w:val="20"/>
    <w:qFormat/>
    <w:rsid w:val="007636CA"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rsid w:val="007636CA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rsid w:val="007636CA"/>
    <w:pPr>
      <w:keepNext/>
      <w:keepLines/>
      <w:spacing w:after="0"/>
    </w:pPr>
    <w:rPr>
      <w:rFonts w:ascii="Arial" w:hAnsi="Arial"/>
      <w:spacing w:val="-10"/>
      <w:kern w:val="20"/>
    </w:rPr>
  </w:style>
  <w:style w:type="paragraph" w:styleId="List">
    <w:name w:val="List"/>
    <w:basedOn w:val="BodyText"/>
    <w:rsid w:val="007636CA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rsid w:val="007636CA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rsid w:val="007636CA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rsid w:val="007636CA"/>
    <w:pPr>
      <w:spacing w:before="220"/>
      <w:ind w:left="835"/>
    </w:pPr>
  </w:style>
  <w:style w:type="paragraph" w:customStyle="1" w:styleId="SignatureCompany">
    <w:name w:val="Signature Company"/>
    <w:basedOn w:val="Signature"/>
    <w:next w:val="ReferenceInitials"/>
    <w:rsid w:val="007636CA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7636CA"/>
    <w:pPr>
      <w:spacing w:before="0"/>
    </w:pPr>
  </w:style>
  <w:style w:type="paragraph" w:customStyle="1" w:styleId="Slogan">
    <w:name w:val="Slogan"/>
    <w:basedOn w:val="Normal"/>
    <w:rsid w:val="007636CA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rsid w:val="007636CA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ListBullet">
    <w:name w:val="List Bullet"/>
    <w:basedOn w:val="List"/>
    <w:autoRedefine/>
    <w:rsid w:val="007636CA"/>
    <w:pPr>
      <w:numPr>
        <w:numId w:val="1"/>
      </w:numPr>
    </w:pPr>
  </w:style>
  <w:style w:type="paragraph" w:styleId="ListNumber">
    <w:name w:val="List Number"/>
    <w:basedOn w:val="List"/>
    <w:rsid w:val="007636CA"/>
    <w:pPr>
      <w:numPr>
        <w:numId w:val="2"/>
      </w:numPr>
    </w:pPr>
  </w:style>
  <w:style w:type="paragraph" w:styleId="BlockText">
    <w:name w:val="Block Text"/>
    <w:basedOn w:val="Normal"/>
    <w:rsid w:val="007636CA"/>
    <w:pPr>
      <w:tabs>
        <w:tab w:val="left" w:pos="5040"/>
      </w:tabs>
      <w:ind w:left="360"/>
    </w:pPr>
    <w:rPr>
      <w:rFonts w:ascii="Librarian" w:hAnsi="Librarian"/>
    </w:rPr>
  </w:style>
  <w:style w:type="paragraph" w:customStyle="1" w:styleId="DefaultText">
    <w:name w:val="Default Text"/>
    <w:basedOn w:val="Normal"/>
    <w:rsid w:val="007636CA"/>
    <w:pPr>
      <w:overflowPunct w:val="0"/>
      <w:autoSpaceDE w:val="0"/>
      <w:autoSpaceDN w:val="0"/>
      <w:adjustRightInd w:val="0"/>
      <w:ind w:left="0" w:right="0"/>
      <w:jc w:val="both"/>
      <w:textAlignment w:val="baseline"/>
    </w:pPr>
    <w:rPr>
      <w:rFonts w:ascii="Arial" w:hAnsi="Arial"/>
      <w:sz w:val="24"/>
    </w:rPr>
  </w:style>
  <w:style w:type="character" w:styleId="Hyperlink">
    <w:name w:val="Hyperlink"/>
    <w:rsid w:val="007636CA"/>
    <w:rPr>
      <w:color w:val="0000FF"/>
      <w:u w:val="single"/>
    </w:rPr>
  </w:style>
  <w:style w:type="character" w:styleId="FollowedHyperlink">
    <w:name w:val="FollowedHyperlink"/>
    <w:rsid w:val="007636CA"/>
    <w:rPr>
      <w:color w:val="800080"/>
      <w:u w:val="single"/>
    </w:rPr>
  </w:style>
  <w:style w:type="paragraph" w:styleId="E-mailSignature">
    <w:name w:val="E-mail Signature"/>
    <w:basedOn w:val="Normal"/>
    <w:link w:val="E-mailSignatureChar"/>
    <w:rsid w:val="007636CA"/>
    <w:pPr>
      <w:ind w:left="0" w:right="0"/>
    </w:pPr>
    <w:rPr>
      <w:sz w:val="24"/>
      <w:szCs w:val="24"/>
    </w:rPr>
  </w:style>
  <w:style w:type="paragraph" w:styleId="NormalWeb">
    <w:name w:val="Normal (Web)"/>
    <w:basedOn w:val="Normal"/>
    <w:rsid w:val="007636CA"/>
    <w:pPr>
      <w:spacing w:before="100" w:beforeAutospacing="1" w:after="100" w:afterAutospacing="1"/>
      <w:ind w:left="0" w:right="0"/>
    </w:pPr>
    <w:rPr>
      <w:color w:val="050166"/>
      <w:sz w:val="24"/>
      <w:szCs w:val="24"/>
    </w:rPr>
  </w:style>
  <w:style w:type="paragraph" w:styleId="HTMLPreformatted">
    <w:name w:val="HTML Preformatted"/>
    <w:basedOn w:val="Normal"/>
    <w:rsid w:val="00895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</w:pPr>
    <w:rPr>
      <w:rFonts w:ascii="Courier New" w:hAnsi="Courier New" w:cs="Courier New"/>
    </w:rPr>
  </w:style>
  <w:style w:type="character" w:styleId="Strong">
    <w:name w:val="Strong"/>
    <w:qFormat/>
    <w:rsid w:val="002F411E"/>
    <w:rPr>
      <w:b/>
      <w:bCs/>
    </w:rPr>
  </w:style>
  <w:style w:type="character" w:customStyle="1" w:styleId="E-mailSignatureChar">
    <w:name w:val="E-mail Signature Char"/>
    <w:link w:val="E-mailSignature"/>
    <w:rsid w:val="009E275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2D4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BB2D4F"/>
    <w:pPr>
      <w:ind w:left="720" w:right="0"/>
    </w:pPr>
    <w:rPr>
      <w:rFonts w:eastAsia="Calibri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11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0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0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0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10CB"/>
    <w:rPr>
      <w:b/>
      <w:bCs/>
    </w:rPr>
  </w:style>
  <w:style w:type="character" w:customStyle="1" w:styleId="apple-style-span">
    <w:name w:val="apple-style-span"/>
    <w:basedOn w:val="DefaultParagraphFont"/>
    <w:rsid w:val="00BC2EDA"/>
  </w:style>
  <w:style w:type="character" w:customStyle="1" w:styleId="FooterChar">
    <w:name w:val="Footer Char"/>
    <w:basedOn w:val="DefaultParagraphFont"/>
    <w:link w:val="Footer"/>
    <w:uiPriority w:val="99"/>
    <w:rsid w:val="00A641B1"/>
  </w:style>
  <w:style w:type="paragraph" w:customStyle="1" w:styleId="Name">
    <w:name w:val="Name"/>
    <w:basedOn w:val="Normal"/>
    <w:qFormat/>
    <w:rsid w:val="00454B56"/>
    <w:pPr>
      <w:ind w:left="0" w:right="0"/>
      <w:contextualSpacing/>
    </w:pPr>
    <w:rPr>
      <w:rFonts w:ascii="Calibri" w:hAnsi="Calibri"/>
      <w:b/>
      <w:spacing w:val="2"/>
      <w:sz w:val="18"/>
      <w:szCs w:val="24"/>
    </w:rPr>
  </w:style>
  <w:style w:type="paragraph" w:customStyle="1" w:styleId="Address">
    <w:name w:val="Address"/>
    <w:basedOn w:val="Name"/>
    <w:qFormat/>
    <w:rsid w:val="00454B56"/>
    <w:pPr>
      <w:spacing w:after="200"/>
    </w:pPr>
    <w:rPr>
      <w:b w:val="0"/>
      <w:spacing w:val="0"/>
    </w:rPr>
  </w:style>
  <w:style w:type="paragraph" w:customStyle="1" w:styleId="Name-Italics">
    <w:name w:val="Name - Italics"/>
    <w:basedOn w:val="Name"/>
    <w:qFormat/>
    <w:rsid w:val="00454B56"/>
    <w:rPr>
      <w:b w:val="0"/>
      <w:i/>
      <w:spacing w:val="0"/>
    </w:rPr>
  </w:style>
  <w:style w:type="paragraph" w:customStyle="1" w:styleId="ProposalDate">
    <w:name w:val="Proposal Date"/>
    <w:basedOn w:val="BodyText"/>
    <w:qFormat/>
    <w:rsid w:val="00454B56"/>
    <w:pPr>
      <w:spacing w:before="600" w:after="120" w:line="288" w:lineRule="auto"/>
      <w:ind w:left="0" w:right="0"/>
    </w:pPr>
    <w:rPr>
      <w:szCs w:val="24"/>
    </w:rPr>
  </w:style>
  <w:style w:type="paragraph" w:customStyle="1" w:styleId="SectionHeading">
    <w:name w:val="Section Heading"/>
    <w:basedOn w:val="Normal"/>
    <w:qFormat/>
    <w:rsid w:val="00454B56"/>
    <w:pPr>
      <w:spacing w:before="300" w:after="40" w:line="288" w:lineRule="auto"/>
      <w:ind w:left="0" w:right="0"/>
      <w:outlineLvl w:val="0"/>
    </w:pPr>
    <w:rPr>
      <w:rFonts w:ascii="Calibri" w:hAnsi="Calibri"/>
      <w:caps/>
      <w:spacing w:val="20"/>
      <w:sz w:val="18"/>
      <w:szCs w:val="24"/>
    </w:rPr>
  </w:style>
  <w:style w:type="paragraph" w:customStyle="1" w:styleId="NumberedList">
    <w:name w:val="Numbered List"/>
    <w:basedOn w:val="Normal"/>
    <w:qFormat/>
    <w:rsid w:val="005106F3"/>
    <w:pPr>
      <w:numPr>
        <w:numId w:val="3"/>
      </w:numPr>
      <w:spacing w:line="288" w:lineRule="auto"/>
      <w:ind w:left="360" w:right="0"/>
    </w:pPr>
    <w:rPr>
      <w:rFonts w:ascii="Calibri" w:hAnsi="Calibri"/>
      <w:sz w:val="18"/>
      <w:szCs w:val="24"/>
    </w:rPr>
  </w:style>
  <w:style w:type="paragraph" w:customStyle="1" w:styleId="NumberedList-SecondLevel">
    <w:name w:val="Numbered List - Second Level"/>
    <w:basedOn w:val="Normal"/>
    <w:qFormat/>
    <w:rsid w:val="005106F3"/>
    <w:pPr>
      <w:numPr>
        <w:numId w:val="4"/>
      </w:numPr>
      <w:spacing w:after="200" w:line="288" w:lineRule="auto"/>
      <w:ind w:right="0"/>
      <w:contextualSpacing/>
    </w:pPr>
    <w:rPr>
      <w:rFonts w:ascii="Calibri" w:hAnsi="Calibri"/>
      <w:sz w:val="18"/>
      <w:szCs w:val="24"/>
    </w:rPr>
  </w:style>
  <w:style w:type="table" w:styleId="TableGrid">
    <w:name w:val="Table Grid"/>
    <w:basedOn w:val="TableNormal"/>
    <w:uiPriority w:val="59"/>
    <w:rsid w:val="00C85D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C85D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List-Accent3">
    <w:name w:val="Colorful List Accent 3"/>
    <w:basedOn w:val="TableNormal"/>
    <w:uiPriority w:val="63"/>
    <w:rsid w:val="00C85D9D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63"/>
    <w:rsid w:val="006B21C5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5">
    <w:name w:val="Colorful Shading Accent 5"/>
    <w:basedOn w:val="TableNormal"/>
    <w:uiPriority w:val="62"/>
    <w:rsid w:val="006B21C5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onsolas" w:eastAsia="Times New Roman" w:hAnsi="Consolas" w:cs="Times New Roman"/>
        <w:b/>
        <w:bCs/>
      </w:rPr>
    </w:tblStylePr>
    <w:tblStylePr w:type="lastCol"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241412"/>
    <w:pPr>
      <w:tabs>
        <w:tab w:val="decimal" w:pos="360"/>
      </w:tabs>
      <w:spacing w:after="200" w:line="276" w:lineRule="auto"/>
      <w:ind w:left="0" w:right="0"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41412"/>
    <w:pPr>
      <w:ind w:left="0" w:right="0"/>
    </w:pPr>
    <w:rPr>
      <w:rFonts w:ascii="Calibri" w:hAnsi="Calibri"/>
    </w:rPr>
  </w:style>
  <w:style w:type="character" w:customStyle="1" w:styleId="FootnoteTextChar">
    <w:name w:val="Footnote Text Char"/>
    <w:link w:val="FootnoteText"/>
    <w:uiPriority w:val="99"/>
    <w:rsid w:val="00241412"/>
    <w:rPr>
      <w:rFonts w:ascii="Calibri" w:eastAsia="Times New Roman" w:hAnsi="Calibri" w:cs="Times New Roman"/>
    </w:rPr>
  </w:style>
  <w:style w:type="character" w:styleId="SubtleEmphasis">
    <w:name w:val="Subtle Emphasis"/>
    <w:uiPriority w:val="19"/>
    <w:qFormat/>
    <w:rsid w:val="00241412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241412"/>
    <w:rPr>
      <w:rFonts w:ascii="Calibri" w:hAnsi="Calibri"/>
      <w:color w:val="365F91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value">
    <w:name w:val="value"/>
    <w:basedOn w:val="DefaultParagraphFont"/>
    <w:rsid w:val="00891269"/>
  </w:style>
  <w:style w:type="paragraph" w:styleId="PlainText">
    <w:name w:val="Plain Text"/>
    <w:basedOn w:val="Normal"/>
    <w:link w:val="PlainTextChar"/>
    <w:uiPriority w:val="99"/>
    <w:unhideWhenUsed/>
    <w:rsid w:val="00F074E1"/>
    <w:pPr>
      <w:ind w:left="0" w:right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074E1"/>
    <w:rPr>
      <w:rFonts w:ascii="Consolas" w:eastAsia="Calibri" w:hAnsi="Consolas" w:cs="Times New Roman"/>
      <w:sz w:val="21"/>
      <w:szCs w:val="21"/>
    </w:rPr>
  </w:style>
  <w:style w:type="character" w:customStyle="1" w:styleId="DeltaViewInsertion">
    <w:name w:val="DeltaView Insertion"/>
    <w:uiPriority w:val="99"/>
    <w:rsid w:val="000460C7"/>
    <w:rPr>
      <w:color w:val="0000FF"/>
      <w:spacing w:val="0"/>
      <w:u w:val="double"/>
    </w:rPr>
  </w:style>
  <w:style w:type="paragraph" w:styleId="ListParagraph">
    <w:name w:val="List Paragraph"/>
    <w:basedOn w:val="Normal"/>
    <w:uiPriority w:val="34"/>
    <w:qFormat/>
    <w:rsid w:val="00B21202"/>
    <w:pPr>
      <w:ind w:left="720" w:right="0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B21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20542">
              <w:marLeft w:val="0"/>
              <w:marRight w:val="0"/>
              <w:marTop w:val="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0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3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225">
                                      <w:marLeft w:val="100"/>
                                      <w:marRight w:val="10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1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ryan@icvdm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Contemporary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785BA-4D98-0D43-B5A7-28CAF347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\Program Files\Microsoft Office\Templates\1033\Contemporary Letter.dot</Template>
  <TotalTime>8</TotalTime>
  <Pages>3</Pages>
  <Words>485</Words>
  <Characters>2768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3908 Valley Ave Suite A</vt:lpstr>
    </vt:vector>
  </TitlesOfParts>
  <Company>Hewlett-Packard</Company>
  <LinksUpToDate>false</LinksUpToDate>
  <CharactersWithSpaces>3247</CharactersWithSpaces>
  <SharedDoc>false</SharedDoc>
  <HLinks>
    <vt:vector size="12" baseType="variant">
      <vt:variant>
        <vt:i4>1507403</vt:i4>
      </vt:variant>
      <vt:variant>
        <vt:i4>3</vt:i4>
      </vt:variant>
      <vt:variant>
        <vt:i4>0</vt:i4>
      </vt:variant>
      <vt:variant>
        <vt:i4>5</vt:i4>
      </vt:variant>
      <vt:variant>
        <vt:lpwstr>mailto:darren@icvdm.com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http://www.icvdm.com/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3908 Valley Ave Suite A</dc:title>
  <dc:subject/>
  <dc:creator>James Fasso</dc:creator>
  <cp:keywords/>
  <cp:lastModifiedBy>Ryan Rollins</cp:lastModifiedBy>
  <cp:revision>9</cp:revision>
  <cp:lastPrinted>2015-04-16T22:59:00Z</cp:lastPrinted>
  <dcterms:created xsi:type="dcterms:W3CDTF">2016-02-05T21:08:00Z</dcterms:created>
  <dcterms:modified xsi:type="dcterms:W3CDTF">2016-02-05T21:33:00Z</dcterms:modified>
</cp:coreProperties>
</file>